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34924C00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7A5BD6" w14:textId="77777777" w:rsidR="002A596B" w:rsidRDefault="002A596B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 xml:space="preserve">UMBC Adjunct Faculty Advisory Committee Meeting </w:t>
      </w:r>
    </w:p>
    <w:p w14:paraId="63F8A4CE" w14:textId="16D29076" w:rsidR="00DA6EFD" w:rsidRPr="008F082F" w:rsidRDefault="00B83563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September </w:t>
      </w:r>
      <w:r w:rsidR="00DD1143">
        <w:rPr>
          <w:rFonts w:ascii="Avenir Book" w:hAnsi="Avenir Book"/>
          <w:sz w:val="20"/>
          <w:szCs w:val="20"/>
        </w:rPr>
        <w:t>16,</w:t>
      </w:r>
      <w:r w:rsidR="00CF5B23" w:rsidRPr="008F082F">
        <w:rPr>
          <w:rFonts w:ascii="Avenir Book" w:hAnsi="Avenir Book"/>
          <w:sz w:val="20"/>
          <w:szCs w:val="20"/>
        </w:rPr>
        <w:t xml:space="preserve"> 2022</w:t>
      </w:r>
      <w:r w:rsidR="00DA6EFD" w:rsidRPr="008F082F">
        <w:rPr>
          <w:rFonts w:ascii="Avenir Book" w:hAnsi="Avenir Book"/>
          <w:sz w:val="20"/>
          <w:szCs w:val="20"/>
        </w:rPr>
        <w:t xml:space="preserve">, </w:t>
      </w:r>
      <w:r>
        <w:rPr>
          <w:rFonts w:ascii="Avenir Book" w:hAnsi="Avenir Book"/>
          <w:sz w:val="20"/>
          <w:szCs w:val="20"/>
        </w:rPr>
        <w:t xml:space="preserve">ADMIN 1005A and </w:t>
      </w:r>
      <w:r w:rsidR="00DA6EFD" w:rsidRPr="008F082F">
        <w:rPr>
          <w:rFonts w:ascii="Avenir Book" w:hAnsi="Avenir Book"/>
          <w:sz w:val="20"/>
          <w:szCs w:val="20"/>
        </w:rPr>
        <w:t>WebEx</w:t>
      </w:r>
      <w:r w:rsidR="00DD1143">
        <w:rPr>
          <w:rFonts w:ascii="Avenir Book" w:hAnsi="Avenir Book"/>
          <w:sz w:val="20"/>
          <w:szCs w:val="20"/>
        </w:rPr>
        <w:t xml:space="preserve"> (see at bottom) </w:t>
      </w:r>
    </w:p>
    <w:p w14:paraId="0876F0A8" w14:textId="104EA811" w:rsidR="00794E8D" w:rsidRPr="008F082F" w:rsidRDefault="00300953" w:rsidP="002A596B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579CEE49" w14:textId="66BAE6F0" w:rsidR="00745E0A" w:rsidRPr="008F082F" w:rsidRDefault="00D67E3E" w:rsidP="00D67E3E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3EFB4EB5" w14:textId="7F52274A" w:rsidR="00CF5B23" w:rsidRPr="00E619C7" w:rsidRDefault="00DE396A" w:rsidP="00E619C7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  <w:lang w:val="fr-FR"/>
        </w:rPr>
      </w:pPr>
      <w:proofErr w:type="spellStart"/>
      <w:r>
        <w:rPr>
          <w:rFonts w:ascii="Avenir Book" w:hAnsi="Avenir Book"/>
          <w:b/>
          <w:bCs/>
          <w:sz w:val="20"/>
          <w:szCs w:val="20"/>
          <w:lang w:val="fr-FR"/>
        </w:rPr>
        <w:t>Department</w:t>
      </w:r>
      <w:proofErr w:type="spellEnd"/>
      <w:r>
        <w:rPr>
          <w:rFonts w:ascii="Avenir Book" w:hAnsi="Avenir Book"/>
          <w:b/>
          <w:bCs/>
          <w:sz w:val="20"/>
          <w:szCs w:val="20"/>
          <w:lang w:val="fr-FR"/>
        </w:rPr>
        <w:t xml:space="preserve"> Contacts</w:t>
      </w:r>
    </w:p>
    <w:p w14:paraId="110150E1" w14:textId="67BE2C38" w:rsidR="00CF5B23" w:rsidRDefault="00DE396A" w:rsidP="005C18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Sheryl (Provost’s Office) needs to know who each member’s department contacts are </w:t>
      </w:r>
    </w:p>
    <w:p w14:paraId="4AE1A493" w14:textId="35F14FD5" w:rsidR="005C18B0" w:rsidRDefault="00915CF1" w:rsidP="005C18B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This info will insure timely stipend payments in Fall/Spring</w:t>
      </w:r>
    </w:p>
    <w:p w14:paraId="7A34D34E" w14:textId="2F859B63" w:rsidR="00F35C29" w:rsidRDefault="00F35C29" w:rsidP="00915CF1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7D650F4F" w14:textId="686F0999" w:rsidR="00B56E18" w:rsidRDefault="00915CF1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Thoughts on Spring 2023 Conference</w:t>
      </w:r>
    </w:p>
    <w:p w14:paraId="3F955468" w14:textId="77777777" w:rsidR="00915CF1" w:rsidRDefault="00915CF1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Need to develop a theme</w:t>
      </w:r>
    </w:p>
    <w:p w14:paraId="1CE8A6DB" w14:textId="77777777" w:rsidR="009560AB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Think about keynote speakers</w:t>
      </w:r>
    </w:p>
    <w:p w14:paraId="28764C7E" w14:textId="77777777" w:rsidR="009560AB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Programming</w:t>
      </w:r>
    </w:p>
    <w:p w14:paraId="20F3A917" w14:textId="77777777" w:rsidR="009560AB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Usually ask previous grant recipients to show off their talents</w:t>
      </w:r>
    </w:p>
    <w:p w14:paraId="0B256C36" w14:textId="243DF487" w:rsidR="00B56E18" w:rsidRPr="00B56E18" w:rsidRDefault="009560A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Query fellow adjuncts on their needs</w:t>
      </w:r>
      <w:r w:rsidR="00B56E18">
        <w:rPr>
          <w:rFonts w:ascii="Avenir Book" w:hAnsi="Avenir Book"/>
          <w:sz w:val="20"/>
          <w:szCs w:val="20"/>
        </w:rPr>
        <w:t xml:space="preserve">. </w:t>
      </w:r>
    </w:p>
    <w:p w14:paraId="1BB92506" w14:textId="77777777" w:rsidR="00E619C7" w:rsidRPr="00D67E3E" w:rsidRDefault="00E619C7" w:rsidP="00E619C7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32B42E75" w14:textId="027C208F" w:rsidR="005D2C0E" w:rsidRPr="00E619C7" w:rsidRDefault="009560AB" w:rsidP="00E619C7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The Listening Tour</w:t>
      </w:r>
    </w:p>
    <w:p w14:paraId="420C20D0" w14:textId="10B77093" w:rsidR="001725C9" w:rsidRPr="00E619C7" w:rsidRDefault="009560AB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Will map out departments and where possible, identify at least one adjunct to contact</w:t>
      </w:r>
    </w:p>
    <w:p w14:paraId="2CC82A11" w14:textId="3A43A506" w:rsidR="0001711A" w:rsidRPr="009560AB" w:rsidRDefault="009560AB" w:rsidP="009560A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Would like each committee member to work from that list on contacting adjuncts in their </w:t>
      </w:r>
      <w:proofErr w:type="gramStart"/>
      <w:r>
        <w:rPr>
          <w:rFonts w:ascii="Avenir Book" w:hAnsi="Avenir Book"/>
          <w:sz w:val="20"/>
          <w:szCs w:val="20"/>
        </w:rPr>
        <w:t>particular college</w:t>
      </w:r>
      <w:proofErr w:type="gramEnd"/>
      <w:r>
        <w:rPr>
          <w:rFonts w:ascii="Avenir Book" w:hAnsi="Avenir Book"/>
          <w:sz w:val="20"/>
          <w:szCs w:val="20"/>
        </w:rPr>
        <w:t xml:space="preserve"> for a face-to-face discussion about concerns and needs (can be virtual)</w:t>
      </w:r>
    </w:p>
    <w:p w14:paraId="1613AD7D" w14:textId="4B213426" w:rsidR="00F35C29" w:rsidRPr="00F35C29" w:rsidRDefault="009560AB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Create a report of findings for committee review</w:t>
      </w:r>
      <w:r w:rsidR="001F67CC" w:rsidRPr="00E619C7">
        <w:rPr>
          <w:rFonts w:ascii="Avenir Book" w:hAnsi="Avenir Book"/>
          <w:sz w:val="20"/>
          <w:szCs w:val="20"/>
        </w:rPr>
        <w:t>.</w:t>
      </w:r>
    </w:p>
    <w:p w14:paraId="2CBC4DF6" w14:textId="7FB74108" w:rsidR="00E619C7" w:rsidRPr="009560AB" w:rsidRDefault="009560AB" w:rsidP="00E619C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sz w:val="20"/>
          <w:szCs w:val="20"/>
        </w:rPr>
        <w:t>Use those findings to continue to push policy, better treatment of adjuncts, and build community</w:t>
      </w:r>
    </w:p>
    <w:p w14:paraId="3446D581" w14:textId="77777777" w:rsidR="009560AB" w:rsidRPr="009560AB" w:rsidRDefault="009560AB" w:rsidP="009560A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</w:p>
    <w:p w14:paraId="7DC746DA" w14:textId="54A4F43C" w:rsidR="009560AB" w:rsidRDefault="001F7C1C" w:rsidP="001F7C1C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Elections subcommittee</w:t>
      </w:r>
    </w:p>
    <w:p w14:paraId="573A9410" w14:textId="2EECAE99" w:rsidR="001F7C1C" w:rsidRDefault="001F7C1C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1F7C1C">
        <w:rPr>
          <w:rFonts w:ascii="Avenir Book" w:hAnsi="Avenir Book"/>
          <w:sz w:val="20"/>
          <w:szCs w:val="20"/>
        </w:rPr>
        <w:t>Just formed: Bonnie, Maggie, and Mary</w:t>
      </w:r>
    </w:p>
    <w:p w14:paraId="48F2FB3F" w14:textId="3F6F19FF" w:rsidR="001F7C1C" w:rsidRDefault="001F7C1C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Clarifying our election process/rules now that we don’t have Roland assisting</w:t>
      </w:r>
    </w:p>
    <w:p w14:paraId="24452FBE" w14:textId="67BA0430" w:rsidR="001F7C1C" w:rsidRDefault="001F7C1C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Other issues that they decide to address </w:t>
      </w:r>
      <w:proofErr w:type="gramStart"/>
      <w:r w:rsidR="001E0563">
        <w:rPr>
          <w:rFonts w:ascii="Avenir Book" w:hAnsi="Avenir Book"/>
          <w:sz w:val="20"/>
          <w:szCs w:val="20"/>
        </w:rPr>
        <w:t>in regard to</w:t>
      </w:r>
      <w:proofErr w:type="gramEnd"/>
      <w:r>
        <w:rPr>
          <w:rFonts w:ascii="Avenir Book" w:hAnsi="Avenir Book"/>
          <w:sz w:val="20"/>
          <w:szCs w:val="20"/>
        </w:rPr>
        <w:t xml:space="preserve"> </w:t>
      </w:r>
      <w:r w:rsidR="001E0563">
        <w:rPr>
          <w:rFonts w:ascii="Avenir Book" w:hAnsi="Avenir Book"/>
          <w:sz w:val="20"/>
          <w:szCs w:val="20"/>
        </w:rPr>
        <w:t xml:space="preserve">the </w:t>
      </w:r>
      <w:r>
        <w:rPr>
          <w:rFonts w:ascii="Avenir Book" w:hAnsi="Avenir Book"/>
          <w:sz w:val="20"/>
          <w:szCs w:val="20"/>
        </w:rPr>
        <w:t>election process</w:t>
      </w:r>
    </w:p>
    <w:p w14:paraId="663F8711" w14:textId="77777777" w:rsidR="002A596B" w:rsidRP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F1EA693" w14:textId="0250378B" w:rsidR="001E0563" w:rsidRDefault="002A596B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Shared Governance</w:t>
      </w:r>
    </w:p>
    <w:p w14:paraId="5A6F727C" w14:textId="3C85AB08" w:rsidR="002A596B" w:rsidRPr="002A596B" w:rsidRDefault="002A596B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2A596B">
        <w:rPr>
          <w:rFonts w:ascii="Avenir Book" w:hAnsi="Avenir Book"/>
          <w:sz w:val="20"/>
          <w:szCs w:val="20"/>
        </w:rPr>
        <w:t>After many efforts to get recognition from Faculty Senate, attempting different route</w:t>
      </w:r>
    </w:p>
    <w:p w14:paraId="6EFF1590" w14:textId="1B101560" w:rsidR="002A596B" w:rsidRPr="002A596B" w:rsidRDefault="002A596B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2A596B">
        <w:rPr>
          <w:rFonts w:ascii="Avenir Book" w:hAnsi="Avenir Book"/>
          <w:sz w:val="20"/>
          <w:szCs w:val="20"/>
        </w:rPr>
        <w:t>Seeking a seat, through shared governance structure/argument, on University Steering Committee</w:t>
      </w:r>
    </w:p>
    <w:p w14:paraId="5310B939" w14:textId="7ECFCA88" w:rsidR="002A596B" w:rsidRDefault="002A596B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 w:rsidRPr="002A596B">
        <w:rPr>
          <w:rFonts w:ascii="Avenir Book" w:hAnsi="Avenir Book"/>
          <w:sz w:val="20"/>
          <w:szCs w:val="20"/>
        </w:rPr>
        <w:t xml:space="preserve">Have strong support of Provost and will bring this up in first meeting with President </w:t>
      </w:r>
      <w:proofErr w:type="spellStart"/>
      <w:r w:rsidRPr="002A596B">
        <w:rPr>
          <w:rFonts w:ascii="Avenir Book" w:hAnsi="Avenir Book"/>
          <w:sz w:val="20"/>
          <w:szCs w:val="20"/>
        </w:rPr>
        <w:t>Sheares</w:t>
      </w:r>
      <w:proofErr w:type="spellEnd"/>
      <w:r w:rsidRPr="002A596B">
        <w:rPr>
          <w:rFonts w:ascii="Avenir Book" w:hAnsi="Avenir Book"/>
          <w:sz w:val="20"/>
          <w:szCs w:val="20"/>
        </w:rPr>
        <w:t xml:space="preserve"> Ashby </w:t>
      </w:r>
    </w:p>
    <w:p w14:paraId="0499B2D4" w14:textId="77777777" w:rsid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2434DBE3" w14:textId="73A0E721" w:rsidR="002A596B" w:rsidRPr="002A596B" w:rsidRDefault="002A596B" w:rsidP="002A596B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 w:rsidRPr="002A596B">
        <w:rPr>
          <w:rFonts w:ascii="Avenir Book" w:hAnsi="Avenir Book"/>
          <w:b/>
          <w:bCs/>
          <w:sz w:val="20"/>
          <w:szCs w:val="20"/>
        </w:rPr>
        <w:t xml:space="preserve">New Business </w:t>
      </w:r>
    </w:p>
    <w:p w14:paraId="717063F2" w14:textId="77777777" w:rsidR="009560AB" w:rsidRPr="001E0563" w:rsidRDefault="009560AB" w:rsidP="001F7C1C">
      <w:pPr>
        <w:pStyle w:val="ListParagraph"/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</w:p>
    <w:p w14:paraId="664745C5" w14:textId="5394613F" w:rsidR="005E5224" w:rsidRPr="00F35C29" w:rsidRDefault="004A6569" w:rsidP="00F35C29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" strokecolor="black [3200]" strokeweight="1.5pt">
                <v:stroke joinstyle="miter"/>
              </v:line>
            </w:pict>
          </mc:Fallback>
        </mc:AlternateContent>
      </w:r>
    </w:p>
    <w:p w14:paraId="214F9BEE" w14:textId="77777777" w:rsidR="004A6569" w:rsidRDefault="004A6569" w:rsidP="004A6569">
      <w:pPr>
        <w:shd w:val="clear" w:color="auto" w:fill="FFFFFF"/>
        <w:spacing w:line="300" w:lineRule="atLeast"/>
        <w:ind w:left="360"/>
        <w:rPr>
          <w:rFonts w:ascii="Roboto" w:hAnsi="Roboto"/>
          <w:color w:val="3C4043"/>
          <w:spacing w:val="3"/>
          <w:sz w:val="21"/>
          <w:szCs w:val="21"/>
        </w:rPr>
      </w:pPr>
    </w:p>
    <w:p w14:paraId="4034AEAC" w14:textId="77777777" w:rsidR="004A6569" w:rsidRPr="00DD1143" w:rsidRDefault="004A6569" w:rsidP="004A6569">
      <w:pPr>
        <w:shd w:val="clear" w:color="auto" w:fill="FFFFFF"/>
        <w:spacing w:line="300" w:lineRule="atLeast"/>
        <w:ind w:left="360"/>
        <w:rPr>
          <w:rFonts w:ascii="Avenir Medium" w:hAnsi="Avenir Medium"/>
          <w:color w:val="3C4043"/>
          <w:spacing w:val="3"/>
          <w:sz w:val="20"/>
          <w:szCs w:val="20"/>
        </w:rPr>
      </w:pPr>
    </w:p>
    <w:p w14:paraId="7E2C10E8" w14:textId="77777777" w:rsidR="00DD1143" w:rsidRPr="00DD1143" w:rsidRDefault="00DD1143" w:rsidP="00DD1143">
      <w:pPr>
        <w:spacing w:line="300" w:lineRule="atLeast"/>
        <w:rPr>
          <w:rFonts w:ascii="Avenir Medium" w:hAnsi="Avenir Medium"/>
          <w:b/>
          <w:bCs/>
        </w:rPr>
      </w:pPr>
      <w:r w:rsidRPr="00DD1143">
        <w:rPr>
          <w:rFonts w:ascii="Avenir Medium" w:hAnsi="Avenir Medium"/>
          <w:b/>
          <w:bCs/>
        </w:rPr>
        <w:t>Join Webex meeting</w:t>
      </w:r>
    </w:p>
    <w:p w14:paraId="7B91857F" w14:textId="77777777" w:rsidR="00DD1143" w:rsidRPr="00DD1143" w:rsidRDefault="00DD1143" w:rsidP="00DD1143">
      <w:pPr>
        <w:spacing w:line="300" w:lineRule="atLeast"/>
        <w:rPr>
          <w:rFonts w:ascii="Avenir Medium" w:hAnsi="Avenir Medium"/>
          <w:sz w:val="20"/>
          <w:szCs w:val="20"/>
        </w:rPr>
      </w:pPr>
      <w:r w:rsidRPr="00DD1143">
        <w:rPr>
          <w:rFonts w:ascii="Avenir Medium" w:hAnsi="Avenir Medium"/>
          <w:sz w:val="20"/>
          <w:szCs w:val="20"/>
        </w:rPr>
        <w:t>https://umbc.webex.com/umbc/j.php?MTID=mdda70260292b63520979bed233c04d0b (ID: 26235838103, password: keMYesPH878)</w:t>
      </w:r>
    </w:p>
    <w:p w14:paraId="6345D40B" w14:textId="77777777" w:rsidR="00DD1143" w:rsidRPr="00DD1143" w:rsidRDefault="00DD1143" w:rsidP="00DD1143">
      <w:pPr>
        <w:spacing w:line="300" w:lineRule="atLeast"/>
        <w:rPr>
          <w:rFonts w:ascii="Avenir Medium" w:hAnsi="Avenir Medium"/>
          <w:sz w:val="20"/>
          <w:szCs w:val="20"/>
        </w:rPr>
      </w:pPr>
      <w:r w:rsidRPr="00DD1143">
        <w:rPr>
          <w:rFonts w:ascii="Avenir Medium" w:hAnsi="Avenir Medium"/>
          <w:sz w:val="20"/>
          <w:szCs w:val="20"/>
        </w:rPr>
        <w:t>Join by phone</w:t>
      </w:r>
    </w:p>
    <w:p w14:paraId="0F4F7D6B" w14:textId="08E4A33C" w:rsidR="00781A1A" w:rsidRPr="00DD1143" w:rsidRDefault="00DD1143" w:rsidP="00DD1143">
      <w:pPr>
        <w:spacing w:line="300" w:lineRule="atLeast"/>
        <w:rPr>
          <w:rFonts w:ascii="Avenir Medium" w:hAnsi="Avenir Medium"/>
          <w:color w:val="70757A"/>
          <w:sz w:val="20"/>
          <w:szCs w:val="20"/>
        </w:rPr>
      </w:pPr>
      <w:r w:rsidRPr="00DD1143">
        <w:rPr>
          <w:rFonts w:ascii="Avenir Medium" w:hAnsi="Avenir Medium"/>
          <w:sz w:val="20"/>
          <w:szCs w:val="20"/>
        </w:rPr>
        <w:t>(US toll) +1 202-860-2110 (access code: 26235838103)</w:t>
      </w:r>
    </w:p>
    <w:sectPr w:rsidR="00781A1A" w:rsidRPr="00DD1143" w:rsidSect="006B039C">
      <w:headerReference w:type="default" r:id="rId7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2444" w14:textId="77777777" w:rsidR="00B8674D" w:rsidRDefault="00B8674D">
      <w:r>
        <w:separator/>
      </w:r>
    </w:p>
  </w:endnote>
  <w:endnote w:type="continuationSeparator" w:id="0">
    <w:p w14:paraId="78F5B9A2" w14:textId="77777777" w:rsidR="00B8674D" w:rsidRDefault="00B8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F238" w14:textId="77777777" w:rsidR="00B8674D" w:rsidRDefault="00B8674D">
      <w:r>
        <w:separator/>
      </w:r>
    </w:p>
  </w:footnote>
  <w:footnote w:type="continuationSeparator" w:id="0">
    <w:p w14:paraId="79127443" w14:textId="77777777" w:rsidR="00B8674D" w:rsidRDefault="00B8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41E49CBB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9581EF5"/>
    <w:multiLevelType w:val="hybridMultilevel"/>
    <w:tmpl w:val="A92EF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4062">
    <w:abstractNumId w:val="5"/>
  </w:num>
  <w:num w:numId="2" w16cid:durableId="870344682">
    <w:abstractNumId w:val="13"/>
  </w:num>
  <w:num w:numId="3" w16cid:durableId="1284773535">
    <w:abstractNumId w:val="2"/>
  </w:num>
  <w:num w:numId="4" w16cid:durableId="749734411">
    <w:abstractNumId w:val="10"/>
  </w:num>
  <w:num w:numId="5" w16cid:durableId="843476242">
    <w:abstractNumId w:val="11"/>
  </w:num>
  <w:num w:numId="6" w16cid:durableId="1690255356">
    <w:abstractNumId w:val="0"/>
  </w:num>
  <w:num w:numId="7" w16cid:durableId="343016564">
    <w:abstractNumId w:val="12"/>
  </w:num>
  <w:num w:numId="8" w16cid:durableId="2130279430">
    <w:abstractNumId w:val="3"/>
  </w:num>
  <w:num w:numId="9" w16cid:durableId="1813448363">
    <w:abstractNumId w:val="1"/>
  </w:num>
  <w:num w:numId="10" w16cid:durableId="724137105">
    <w:abstractNumId w:val="8"/>
  </w:num>
  <w:num w:numId="11" w16cid:durableId="1304388591">
    <w:abstractNumId w:val="14"/>
  </w:num>
  <w:num w:numId="12" w16cid:durableId="208541474">
    <w:abstractNumId w:val="6"/>
  </w:num>
  <w:num w:numId="13" w16cid:durableId="407196541">
    <w:abstractNumId w:val="15"/>
  </w:num>
  <w:num w:numId="14" w16cid:durableId="318315943">
    <w:abstractNumId w:val="4"/>
  </w:num>
  <w:num w:numId="15" w16cid:durableId="752043268">
    <w:abstractNumId w:val="9"/>
  </w:num>
  <w:num w:numId="16" w16cid:durableId="970093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D7CB6"/>
    <w:rsid w:val="000E2835"/>
    <w:rsid w:val="0012311B"/>
    <w:rsid w:val="0013153C"/>
    <w:rsid w:val="001725C9"/>
    <w:rsid w:val="0017582F"/>
    <w:rsid w:val="001935EE"/>
    <w:rsid w:val="00193F88"/>
    <w:rsid w:val="00197298"/>
    <w:rsid w:val="001E0563"/>
    <w:rsid w:val="001F67CC"/>
    <w:rsid w:val="001F7C1C"/>
    <w:rsid w:val="00235A0C"/>
    <w:rsid w:val="00235FC4"/>
    <w:rsid w:val="00242F6D"/>
    <w:rsid w:val="00244C66"/>
    <w:rsid w:val="00253778"/>
    <w:rsid w:val="002A5371"/>
    <w:rsid w:val="002A596B"/>
    <w:rsid w:val="002B2363"/>
    <w:rsid w:val="002B638E"/>
    <w:rsid w:val="002C5EDD"/>
    <w:rsid w:val="00300953"/>
    <w:rsid w:val="00300E03"/>
    <w:rsid w:val="0030317B"/>
    <w:rsid w:val="00320AE8"/>
    <w:rsid w:val="00320E61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B6769"/>
    <w:rsid w:val="003C65A0"/>
    <w:rsid w:val="003F33A1"/>
    <w:rsid w:val="003F43DB"/>
    <w:rsid w:val="0041572B"/>
    <w:rsid w:val="0041579C"/>
    <w:rsid w:val="004229EB"/>
    <w:rsid w:val="0043301B"/>
    <w:rsid w:val="0043732C"/>
    <w:rsid w:val="00465FB5"/>
    <w:rsid w:val="00472A02"/>
    <w:rsid w:val="004742D7"/>
    <w:rsid w:val="00475EDD"/>
    <w:rsid w:val="00495D9D"/>
    <w:rsid w:val="004A0855"/>
    <w:rsid w:val="004A6569"/>
    <w:rsid w:val="004C479A"/>
    <w:rsid w:val="004C51FF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94840"/>
    <w:rsid w:val="005958E4"/>
    <w:rsid w:val="005A6B90"/>
    <w:rsid w:val="005B6B2D"/>
    <w:rsid w:val="005C18B0"/>
    <w:rsid w:val="005D2C0E"/>
    <w:rsid w:val="005D2DC1"/>
    <w:rsid w:val="005D7D9F"/>
    <w:rsid w:val="005E2111"/>
    <w:rsid w:val="005E3392"/>
    <w:rsid w:val="005E5224"/>
    <w:rsid w:val="005F33B4"/>
    <w:rsid w:val="005F3A72"/>
    <w:rsid w:val="005F5448"/>
    <w:rsid w:val="00607C80"/>
    <w:rsid w:val="00615E5A"/>
    <w:rsid w:val="0062739B"/>
    <w:rsid w:val="0063199E"/>
    <w:rsid w:val="00635176"/>
    <w:rsid w:val="0063613A"/>
    <w:rsid w:val="00657D9F"/>
    <w:rsid w:val="00663B4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F5EF7"/>
    <w:rsid w:val="00801408"/>
    <w:rsid w:val="00805534"/>
    <w:rsid w:val="00811571"/>
    <w:rsid w:val="008450D8"/>
    <w:rsid w:val="008532C9"/>
    <w:rsid w:val="00861E61"/>
    <w:rsid w:val="00864D28"/>
    <w:rsid w:val="00892C30"/>
    <w:rsid w:val="008B602F"/>
    <w:rsid w:val="008C0B52"/>
    <w:rsid w:val="008C2301"/>
    <w:rsid w:val="008E3686"/>
    <w:rsid w:val="008F082F"/>
    <w:rsid w:val="008F5E30"/>
    <w:rsid w:val="00915CF1"/>
    <w:rsid w:val="00954A2D"/>
    <w:rsid w:val="009560AB"/>
    <w:rsid w:val="009563A7"/>
    <w:rsid w:val="00967987"/>
    <w:rsid w:val="00986C01"/>
    <w:rsid w:val="00990EF1"/>
    <w:rsid w:val="009960E4"/>
    <w:rsid w:val="009A3074"/>
    <w:rsid w:val="009D3A1F"/>
    <w:rsid w:val="009E3AC5"/>
    <w:rsid w:val="00A107F0"/>
    <w:rsid w:val="00A16DB4"/>
    <w:rsid w:val="00A2287B"/>
    <w:rsid w:val="00A22CDC"/>
    <w:rsid w:val="00A47497"/>
    <w:rsid w:val="00A5010C"/>
    <w:rsid w:val="00A54F98"/>
    <w:rsid w:val="00A61A5E"/>
    <w:rsid w:val="00A75663"/>
    <w:rsid w:val="00A84D79"/>
    <w:rsid w:val="00AA3FD3"/>
    <w:rsid w:val="00AA7901"/>
    <w:rsid w:val="00AC4FC3"/>
    <w:rsid w:val="00AC6656"/>
    <w:rsid w:val="00AD1D5C"/>
    <w:rsid w:val="00B0552B"/>
    <w:rsid w:val="00B10A6E"/>
    <w:rsid w:val="00B12858"/>
    <w:rsid w:val="00B25579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A0607"/>
    <w:rsid w:val="00BA5578"/>
    <w:rsid w:val="00BB217B"/>
    <w:rsid w:val="00BD1B1C"/>
    <w:rsid w:val="00BD3DF6"/>
    <w:rsid w:val="00BE2C8B"/>
    <w:rsid w:val="00C02718"/>
    <w:rsid w:val="00C549DF"/>
    <w:rsid w:val="00C703A0"/>
    <w:rsid w:val="00CB489B"/>
    <w:rsid w:val="00CC4FAC"/>
    <w:rsid w:val="00CF338D"/>
    <w:rsid w:val="00CF5B23"/>
    <w:rsid w:val="00D003D8"/>
    <w:rsid w:val="00D0582F"/>
    <w:rsid w:val="00D23CF6"/>
    <w:rsid w:val="00D30F72"/>
    <w:rsid w:val="00D3452F"/>
    <w:rsid w:val="00D377F2"/>
    <w:rsid w:val="00D67E3E"/>
    <w:rsid w:val="00D7338F"/>
    <w:rsid w:val="00D81F7A"/>
    <w:rsid w:val="00DA6EFD"/>
    <w:rsid w:val="00DD1143"/>
    <w:rsid w:val="00DE396A"/>
    <w:rsid w:val="00DF0301"/>
    <w:rsid w:val="00E26922"/>
    <w:rsid w:val="00E619C7"/>
    <w:rsid w:val="00EB3A62"/>
    <w:rsid w:val="00EC3068"/>
    <w:rsid w:val="00EC55AC"/>
    <w:rsid w:val="00EE4CDC"/>
    <w:rsid w:val="00F15705"/>
    <w:rsid w:val="00F315D4"/>
    <w:rsid w:val="00F35C29"/>
    <w:rsid w:val="00F36448"/>
    <w:rsid w:val="00F365AC"/>
    <w:rsid w:val="00F7367A"/>
    <w:rsid w:val="00F80AA3"/>
    <w:rsid w:val="00F86332"/>
    <w:rsid w:val="00F86C52"/>
    <w:rsid w:val="00FC051B"/>
    <w:rsid w:val="00FC1FE8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1664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5</cp:revision>
  <cp:lastPrinted>2021-10-01T17:15:00Z</cp:lastPrinted>
  <dcterms:created xsi:type="dcterms:W3CDTF">2022-09-14T19:20:00Z</dcterms:created>
  <dcterms:modified xsi:type="dcterms:W3CDTF">2022-09-15T21:03:00Z</dcterms:modified>
</cp:coreProperties>
</file>