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5E9D9C66" w:rsidR="00DA6EFD" w:rsidRPr="00D237AC" w:rsidRDefault="00A52DC8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April 12</w:t>
      </w:r>
      <w:r w:rsidR="00AE6242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7FF11062" w:rsidR="00794E8D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5FE16959" w14:textId="6ACF48D5" w:rsidR="006B145F" w:rsidRPr="00C46400" w:rsidRDefault="006B145F" w:rsidP="00775F6C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495764DF" w14:textId="71765B7A" w:rsidR="00DE0FB4" w:rsidRDefault="00415D58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DOJ </w:t>
      </w:r>
      <w:r w:rsidR="00A52DC8">
        <w:rPr>
          <w:rFonts w:ascii="Gill Sans MT" w:hAnsi="Gill Sans MT"/>
          <w:b/>
          <w:bCs/>
          <w:sz w:val="20"/>
          <w:szCs w:val="20"/>
        </w:rPr>
        <w:t xml:space="preserve">Final </w:t>
      </w:r>
      <w:r>
        <w:rPr>
          <w:rFonts w:ascii="Gill Sans MT" w:hAnsi="Gill Sans MT"/>
          <w:b/>
          <w:bCs/>
          <w:sz w:val="20"/>
          <w:szCs w:val="20"/>
        </w:rPr>
        <w:t>Report</w:t>
      </w:r>
    </w:p>
    <w:p w14:paraId="7C3C4DD9" w14:textId="614EC1E8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</w:t>
      </w:r>
      <w:r w:rsidR="00415D58">
        <w:rPr>
          <w:rFonts w:ascii="Gill Sans MT" w:hAnsi="Gill Sans MT"/>
          <w:sz w:val="20"/>
          <w:szCs w:val="20"/>
        </w:rPr>
        <w:t>Anyone has any feelings they want to share, please do</w:t>
      </w:r>
    </w:p>
    <w:p w14:paraId="4051FD40" w14:textId="6E4CCB4B" w:rsidR="00147E52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5D6468">
        <w:rPr>
          <w:rFonts w:ascii="Gill Sans MT" w:hAnsi="Gill Sans MT"/>
          <w:sz w:val="20"/>
          <w:szCs w:val="20"/>
        </w:rPr>
        <w:t xml:space="preserve">Full agreement can be found </w:t>
      </w:r>
      <w:hyperlink r:id="rId10" w:history="1">
        <w:r w:rsidR="005D6468" w:rsidRPr="005D6468">
          <w:rPr>
            <w:rStyle w:val="Hyperlink"/>
            <w:rFonts w:ascii="Gill Sans MT" w:hAnsi="Gill Sans MT"/>
            <w:sz w:val="20"/>
            <w:szCs w:val="20"/>
          </w:rPr>
          <w:t>here</w:t>
        </w:r>
      </w:hyperlink>
      <w:r w:rsidR="00415D58">
        <w:rPr>
          <w:rFonts w:ascii="Gill Sans MT" w:hAnsi="Gill Sans MT"/>
          <w:sz w:val="20"/>
          <w:szCs w:val="20"/>
        </w:rPr>
        <w:t xml:space="preserve"> </w:t>
      </w:r>
    </w:p>
    <w:p w14:paraId="18C0F758" w14:textId="77777777" w:rsidR="00147E52" w:rsidRDefault="00147E52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33370F5" w14:textId="06ED28F6" w:rsidR="00147E52" w:rsidRDefault="00415D58" w:rsidP="00147E52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Survey Sub-Committee </w:t>
      </w:r>
      <w:r w:rsidR="00A52DC8">
        <w:rPr>
          <w:rFonts w:ascii="Gill Sans MT" w:hAnsi="Gill Sans MT"/>
          <w:b/>
          <w:bCs/>
          <w:sz w:val="20"/>
          <w:szCs w:val="20"/>
        </w:rPr>
        <w:t>Update</w:t>
      </w:r>
    </w:p>
    <w:p w14:paraId="6626EA3E" w14:textId="68531453" w:rsidR="00147E52" w:rsidRPr="00147E52" w:rsidRDefault="00415D58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Updates on survey</w:t>
      </w:r>
    </w:p>
    <w:p w14:paraId="3B863A4D" w14:textId="77777777" w:rsidR="005D6468" w:rsidRDefault="005D6468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Distribution time-line</w:t>
      </w:r>
    </w:p>
    <w:p w14:paraId="3268E57C" w14:textId="0B8A905B" w:rsidR="006A680D" w:rsidRDefault="005D6468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Distribution strategy </w:t>
      </w:r>
      <w:r w:rsidR="00415D58">
        <w:rPr>
          <w:rFonts w:ascii="Gill Sans MT" w:hAnsi="Gill Sans MT"/>
          <w:bCs/>
          <w:sz w:val="20"/>
          <w:szCs w:val="20"/>
        </w:rPr>
        <w:t xml:space="preserve"> </w:t>
      </w:r>
      <w:r w:rsidR="00866201">
        <w:rPr>
          <w:rFonts w:ascii="Gill Sans MT" w:hAnsi="Gill Sans MT"/>
          <w:bCs/>
          <w:sz w:val="20"/>
          <w:szCs w:val="20"/>
        </w:rPr>
        <w:br/>
      </w:r>
    </w:p>
    <w:p w14:paraId="2D7FD04A" w14:textId="7819C581" w:rsidR="00866201" w:rsidRPr="00866201" w:rsidRDefault="00AE133A" w:rsidP="0086620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Election Subcommittee </w:t>
      </w:r>
      <w:r w:rsidR="00A52DC8">
        <w:rPr>
          <w:rFonts w:ascii="Gill Sans MT" w:hAnsi="Gill Sans MT"/>
          <w:b/>
          <w:bCs/>
          <w:sz w:val="20"/>
          <w:szCs w:val="20"/>
        </w:rPr>
        <w:t>Update</w:t>
      </w:r>
    </w:p>
    <w:p w14:paraId="01B74234" w14:textId="59F080DC" w:rsidR="00866201" w:rsidRDefault="00AE133A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Need an election subcommittee (end of April) </w:t>
      </w:r>
    </w:p>
    <w:p w14:paraId="3AB7D935" w14:textId="142CD44A" w:rsidR="00866201" w:rsidRDefault="00AE133A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Process is </w:t>
      </w:r>
      <w:hyperlink r:id="rId11" w:history="1">
        <w:r w:rsidRPr="00AE133A">
          <w:rPr>
            <w:rStyle w:val="Hyperlink"/>
            <w:rFonts w:ascii="Gill Sans MT" w:hAnsi="Gill Sans MT"/>
            <w:bCs/>
            <w:sz w:val="20"/>
            <w:szCs w:val="20"/>
          </w:rPr>
          <w:t>here</w:t>
        </w:r>
      </w:hyperlink>
    </w:p>
    <w:p w14:paraId="16D8E477" w14:textId="432DA5FD" w:rsidR="00AE133A" w:rsidRDefault="00AE133A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Call for candidates should go out next week </w:t>
      </w:r>
      <w:bookmarkStart w:id="0" w:name="_GoBack"/>
      <w:bookmarkEnd w:id="0"/>
    </w:p>
    <w:p w14:paraId="4945BD71" w14:textId="77777777" w:rsidR="00A52DC8" w:rsidRDefault="00A52DC8" w:rsidP="00A52DC8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061664A0" w14:textId="223CD8E8" w:rsidR="00A52DC8" w:rsidRPr="00866201" w:rsidRDefault="00A52DC8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Fall Conference</w:t>
      </w:r>
      <w:r>
        <w:rPr>
          <w:rFonts w:ascii="Gill Sans MT" w:hAnsi="Gill Sans MT"/>
          <w:b/>
          <w:bCs/>
          <w:sz w:val="20"/>
          <w:szCs w:val="20"/>
        </w:rPr>
        <w:t xml:space="preserve"> Subcommittee Update</w:t>
      </w:r>
    </w:p>
    <w:p w14:paraId="241EF876" w14:textId="61A9797B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Do we have a theme? </w:t>
      </w:r>
      <w:r>
        <w:rPr>
          <w:rFonts w:ascii="Gill Sans MT" w:hAnsi="Gill Sans MT"/>
          <w:bCs/>
          <w:sz w:val="20"/>
          <w:szCs w:val="20"/>
        </w:rPr>
        <w:t xml:space="preserve"> </w:t>
      </w:r>
    </w:p>
    <w:p w14:paraId="532E9265" w14:textId="08C75708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Space Requests should go through Brynn (sooner the better) </w:t>
      </w:r>
    </w:p>
    <w:p w14:paraId="62627791" w14:textId="1A49BED0" w:rsid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Same thing for catering, etc.</w:t>
      </w:r>
    </w:p>
    <w:p w14:paraId="7E7E0B05" w14:textId="312A3AD1" w:rsidR="00A52DC8" w:rsidRPr="00A52DC8" w:rsidRDefault="00A52DC8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Speaker consideration? </w:t>
      </w:r>
    </w:p>
    <w:p w14:paraId="433FD5E1" w14:textId="5B9FDAD9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EEB8672" w14:textId="15E55E00" w:rsidR="006A680D" w:rsidRDefault="006A680D" w:rsidP="006A680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 </w:t>
      </w:r>
      <w:r w:rsidR="00DC7947">
        <w:rPr>
          <w:rFonts w:ascii="Gill Sans MT" w:hAnsi="Gill Sans MT"/>
          <w:b/>
          <w:bCs/>
          <w:sz w:val="20"/>
          <w:szCs w:val="20"/>
        </w:rPr>
        <w:t>April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  <w:r w:rsidR="009F6E19">
        <w:rPr>
          <w:rFonts w:ascii="Gill Sans MT" w:hAnsi="Gill Sans MT"/>
          <w:b/>
          <w:bCs/>
          <w:sz w:val="20"/>
          <w:szCs w:val="20"/>
        </w:rPr>
        <w:t>19</w:t>
      </w:r>
    </w:p>
    <w:p w14:paraId="3C919A42" w14:textId="77777777" w:rsidR="006A680D" w:rsidRPr="00DE0FB4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2F18BC66" w14:textId="77777777" w:rsidR="00DC7947" w:rsidRDefault="006A680D" w:rsidP="00DC7947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>
        <w:rPr>
          <w:rFonts w:ascii="Gill Sans MT" w:hAnsi="Gill Sans MT"/>
          <w:sz w:val="20"/>
          <w:szCs w:val="20"/>
        </w:rPr>
        <w:tab/>
        <w:t xml:space="preserve"> 4:30 to 6:30 PM</w:t>
      </w:r>
      <w:r w:rsidR="00DC7947">
        <w:rPr>
          <w:rFonts w:ascii="Gill Sans MT" w:hAnsi="Gill Sans MT"/>
          <w:sz w:val="20"/>
          <w:szCs w:val="20"/>
        </w:rPr>
        <w:t>PO</w:t>
      </w:r>
    </w:p>
    <w:p w14:paraId="4DCA4EF0" w14:textId="50C14E40" w:rsidR="00125DA2" w:rsidRPr="006A680D" w:rsidRDefault="00DC7947" w:rsidP="00DC7947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c. </w:t>
      </w:r>
      <w:r w:rsidR="00125DA2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  Please promote to your de</w:t>
      </w:r>
      <w:r w:rsidR="00A52DC8">
        <w:rPr>
          <w:rFonts w:ascii="Gill Sans MT" w:hAnsi="Gill Sans MT"/>
          <w:sz w:val="20"/>
          <w:szCs w:val="20"/>
        </w:rPr>
        <w:t xml:space="preserve">partments/fellow adjuncts </w:t>
      </w:r>
    </w:p>
    <w:p w14:paraId="2854CEEA" w14:textId="67AF9D5E" w:rsidR="00AE6242" w:rsidRDefault="00AE6242" w:rsidP="00C46400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04B22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43AC8FED" w14:textId="77777777" w:rsidR="0084635F" w:rsidRDefault="0084635F" w:rsidP="0084635F">
      <w:pPr>
        <w:shd w:val="clear" w:color="auto" w:fill="FFFFFF"/>
        <w:rPr>
          <w:rFonts w:ascii="Arial" w:hAnsi="Arial" w:cs="Arial"/>
          <w:color w:val="3C4043"/>
          <w:spacing w:val="3"/>
          <w:sz w:val="21"/>
          <w:szCs w:val="21"/>
        </w:rPr>
      </w:pPr>
    </w:p>
    <w:p w14:paraId="6DBC5DE0" w14:textId="47C33D82" w:rsidR="0084635F" w:rsidRPr="0084635F" w:rsidRDefault="005D6468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hyperlink r:id="rId12" w:tgtFrame="_blank" w:history="1">
        <w:r w:rsidR="0084635F" w:rsidRPr="0084635F">
          <w:rPr>
            <w:rStyle w:val="Hyperlink"/>
            <w:rFonts w:ascii="Gill Sans MT" w:hAnsi="Gill Sans MT" w:cs="Arial"/>
            <w:spacing w:val="3"/>
            <w:sz w:val="18"/>
            <w:szCs w:val="18"/>
          </w:rPr>
          <w:t>https://umbc.webex.com/umbc/j.php?MTID=mdd06bfb2590addcedbd7caeb1a0fb5cd</w:t>
        </w:r>
      </w:hyperlink>
    </w:p>
    <w:p w14:paraId="6E6A485E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</w:p>
    <w:p w14:paraId="7E6730DC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Meeting number:</w:t>
      </w:r>
    </w:p>
    <w:p w14:paraId="57CA6BB8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2631 518 3805</w:t>
      </w:r>
    </w:p>
    <w:p w14:paraId="0B935F2B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Password:</w:t>
      </w:r>
    </w:p>
    <w:p w14:paraId="2FB6A89F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UFgfiMsd372</w:t>
      </w:r>
    </w:p>
    <w:p w14:paraId="558CDB6B" w14:textId="5C0D48C0" w:rsidR="00F11274" w:rsidRPr="0084635F" w:rsidRDefault="0084635F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+1-202-860-2110 United States Toll (Washington D.C.)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Access code: 2631 518 3805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Host PIN: 9225</w:t>
      </w:r>
    </w:p>
    <w:sectPr w:rsidR="00F11274" w:rsidRPr="0084635F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15D58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9F6E19"/>
    <w:rsid w:val="00A107F0"/>
    <w:rsid w:val="00A10AE6"/>
    <w:rsid w:val="00A16DB4"/>
    <w:rsid w:val="00A2287B"/>
    <w:rsid w:val="00A22CDC"/>
    <w:rsid w:val="00A241CA"/>
    <w:rsid w:val="00A337D9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133A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C7947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q=https://umbc.webex.com/umbc/j.php?MTID%3Dmdd06bfb2590addcedbd7caeb1a0fb5cd&amp;sa=D&amp;source=calendar&amp;ust=1709667769250383&amp;usg=AOvVaw2889A5vozG5SAy8Vmbayt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mQh_Q4r6lpNgMgRwr2kGiw1KwE7n19Mb/ed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mbc.edu/wp-content/uploads/2024/04/DOJ-UMBC-Settlement-Agre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2ff2d06c-373e-48d6-a395-3ea7531208bd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1c7cb57e-d140-43ec-943f-9e6e64bec7cf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0</TotalTime>
  <Pages>1</Pages>
  <Words>221</Words>
  <Characters>1178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1380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2024-04-11T19:44:00Z</dcterms:created>
  <dcterms:modified xsi:type="dcterms:W3CDTF">2024-04-11T19:44:00Z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