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420D3E64" w:rsidR="00DA6EFD" w:rsidRPr="00D237AC" w:rsidRDefault="007F42A3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September 27</w:t>
      </w:r>
      <w:r w:rsidR="004D142E">
        <w:rPr>
          <w:rFonts w:ascii="Gill Sans MT" w:hAnsi="Gill Sans MT"/>
          <w:sz w:val="20"/>
          <w:szCs w:val="20"/>
        </w:rPr>
        <w:t>,</w:t>
      </w:r>
      <w:r w:rsidR="003823ED"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425564DA" w:rsidR="00794E8D" w:rsidRDefault="004D142E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18C0F758" w14:textId="77777777" w:rsidR="00147E52" w:rsidRDefault="00147E52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7C6D6242" w14:textId="79C3CF6F" w:rsidR="00A416A0" w:rsidRDefault="004D142E" w:rsidP="00A416A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Conference </w:t>
      </w:r>
      <w:r w:rsidR="007F42A3">
        <w:rPr>
          <w:rFonts w:ascii="Gill Sans MT" w:hAnsi="Gill Sans MT"/>
          <w:b/>
          <w:bCs/>
          <w:sz w:val="20"/>
          <w:szCs w:val="20"/>
        </w:rPr>
        <w:t>Recap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7F9D0E2" w14:textId="45FD7E1A" w:rsidR="00CA38C3" w:rsidRPr="00CA38C3" w:rsidRDefault="00CA38C3" w:rsidP="00CA38C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Thanks to Jill and the committee</w:t>
      </w:r>
    </w:p>
    <w:p w14:paraId="28DB8F7A" w14:textId="6E80EC79" w:rsidR="00CA38C3" w:rsidRPr="00CA38C3" w:rsidRDefault="00CA38C3" w:rsidP="00CA38C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Thanks to Paul and Waleed for their presentations</w:t>
      </w:r>
    </w:p>
    <w:p w14:paraId="62FCC475" w14:textId="19AEC346" w:rsidR="00CA38C3" w:rsidRPr="00CA38C3" w:rsidRDefault="00CA38C3" w:rsidP="00CA38C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General feedback on event</w:t>
      </w:r>
    </w:p>
    <w:p w14:paraId="608602CF" w14:textId="616E4B5A" w:rsidR="00CA38C3" w:rsidRPr="00CA38C3" w:rsidRDefault="00CA38C3" w:rsidP="00CA38C3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Speakers/structure</w:t>
      </w:r>
    </w:p>
    <w:p w14:paraId="5F4D972E" w14:textId="52DFC612" w:rsidR="00CA38C3" w:rsidRPr="00CA38C3" w:rsidRDefault="00CA38C3" w:rsidP="00CA38C3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Food (breakfast and lunch)</w:t>
      </w:r>
    </w:p>
    <w:p w14:paraId="0DF6ECA0" w14:textId="43BAB83E" w:rsidR="00CA38C3" w:rsidRPr="00CA38C3" w:rsidRDefault="00CA38C3" w:rsidP="00CA38C3">
      <w:pPr>
        <w:pStyle w:val="ListParagraph"/>
        <w:numPr>
          <w:ilvl w:val="3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CA38C3">
        <w:rPr>
          <w:rFonts w:ascii="Gill Sans MT" w:hAnsi="Gill Sans MT"/>
          <w:bCs/>
          <w:sz w:val="20"/>
          <w:szCs w:val="20"/>
        </w:rPr>
        <w:t>Attendance (final numbers were 21 attendees, 10 no-shows)</w:t>
      </w:r>
    </w:p>
    <w:p w14:paraId="0B5F7D6F" w14:textId="77777777" w:rsidR="00A416A0" w:rsidRPr="00CA38C3" w:rsidRDefault="00A416A0" w:rsidP="00A416A0">
      <w:pPr>
        <w:pStyle w:val="ListParagraph"/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</w:p>
    <w:p w14:paraId="62BBD9FE" w14:textId="11A55912" w:rsidR="00A416A0" w:rsidRPr="00CA38C3" w:rsidRDefault="007F42A3" w:rsidP="00CA38C3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Reaching out to fellow adjuncts (coffee with AFAC)</w:t>
      </w:r>
    </w:p>
    <w:p w14:paraId="72284987" w14:textId="77777777" w:rsidR="00CA38C3" w:rsidRDefault="00CA38C3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Create a Doodle poll around your available times</w:t>
      </w:r>
    </w:p>
    <w:p w14:paraId="606E3B0B" w14:textId="77777777" w:rsidR="00CA38C3" w:rsidRDefault="00CA38C3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As a start, keep it to your department to gauge response</w:t>
      </w:r>
    </w:p>
    <w:p w14:paraId="5C0B1D1E" w14:textId="77777777" w:rsidR="00CA38C3" w:rsidRDefault="00CA38C3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Can expand beyond that initial event if there’s traction </w:t>
      </w:r>
    </w:p>
    <w:p w14:paraId="55DA025A" w14:textId="77777777" w:rsidR="00CA38C3" w:rsidRDefault="00CA38C3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Everyone do at least one event in your department for October (and feel free to include the Chair)</w:t>
      </w:r>
    </w:p>
    <w:p w14:paraId="29816A1C" w14:textId="68E37B70" w:rsidR="00074DB5" w:rsidRDefault="00CA38C3" w:rsidP="00A416A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If it has to be virtual, so be it. In-person is the goal.  </w:t>
      </w:r>
    </w:p>
    <w:p w14:paraId="2684B0B0" w14:textId="6C4FF9E1" w:rsidR="00991A6F" w:rsidRPr="00074DB5" w:rsidRDefault="00074DB5" w:rsidP="00074DB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Other ideas to accomplish this? </w:t>
      </w:r>
      <w:r w:rsidR="00866201" w:rsidRPr="00074DB5">
        <w:rPr>
          <w:rFonts w:ascii="Gill Sans MT" w:hAnsi="Gill Sans MT"/>
          <w:bCs/>
          <w:sz w:val="20"/>
          <w:szCs w:val="20"/>
        </w:rPr>
        <w:br/>
      </w:r>
    </w:p>
    <w:p w14:paraId="4B7B061C" w14:textId="6B6E9FB8" w:rsidR="00991A6F" w:rsidRDefault="00A21261" w:rsidP="00991A6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Adjunct Fall 2024 Pay Survey</w:t>
      </w:r>
      <w:r w:rsidR="00CA38C3">
        <w:rPr>
          <w:rFonts w:ascii="Gill Sans MT" w:hAnsi="Gill Sans MT"/>
          <w:b/>
          <w:bCs/>
          <w:sz w:val="20"/>
          <w:szCs w:val="20"/>
        </w:rPr>
        <w:t xml:space="preserve"> (follow up</w:t>
      </w:r>
      <w:r w:rsidR="00F8798E">
        <w:rPr>
          <w:rFonts w:ascii="Gill Sans MT" w:hAnsi="Gill Sans MT"/>
          <w:b/>
          <w:bCs/>
          <w:sz w:val="20"/>
          <w:szCs w:val="20"/>
        </w:rPr>
        <w:t xml:space="preserve">) </w:t>
      </w:r>
    </w:p>
    <w:p w14:paraId="49A64686" w14:textId="374525CC" w:rsidR="00991A6F" w:rsidRPr="00147E52" w:rsidRDefault="00CA38C3" w:rsidP="00991A6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The PPT and situation was shared in the </w:t>
      </w:r>
      <w:r w:rsidR="00F84D7B">
        <w:rPr>
          <w:rFonts w:ascii="Gill Sans MT" w:hAnsi="Gill Sans MT"/>
          <w:bCs/>
          <w:sz w:val="20"/>
          <w:szCs w:val="20"/>
        </w:rPr>
        <w:t>University Steering Committee</w:t>
      </w:r>
    </w:p>
    <w:p w14:paraId="371999A7" w14:textId="3FD90051" w:rsidR="00F84D7B" w:rsidRPr="00F84D7B" w:rsidRDefault="00F84D7B" w:rsidP="00F84D7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My ask was better communication at a minimum </w:t>
      </w:r>
    </w:p>
    <w:p w14:paraId="4945BD71" w14:textId="127E8794" w:rsidR="00A52DC8" w:rsidRDefault="00F84D7B" w:rsidP="00A2126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Got excellent support, and shared similar story, from Graduate Student Associate rep</w:t>
      </w:r>
    </w:p>
    <w:p w14:paraId="1B2402A6" w14:textId="69CED8A4" w:rsidR="00F84D7B" w:rsidRDefault="00F84D7B" w:rsidP="00A2126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Provost definitely took note of situation and expressed concern </w:t>
      </w:r>
    </w:p>
    <w:p w14:paraId="7CA993A1" w14:textId="77777777" w:rsidR="00A21261" w:rsidRPr="00A21261" w:rsidRDefault="00A21261" w:rsidP="00A21261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061664A0" w14:textId="12E3C68C" w:rsidR="00A52DC8" w:rsidRPr="00866201" w:rsidRDefault="000603A2" w:rsidP="00A52DC8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Fall Happy Hours </w:t>
      </w:r>
    </w:p>
    <w:p w14:paraId="241EF876" w14:textId="4C94CA52" w:rsidR="00A52DC8" w:rsidRDefault="00CA38C3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October/November</w:t>
      </w:r>
    </w:p>
    <w:p w14:paraId="21C3667F" w14:textId="77777777" w:rsidR="00CA38C3" w:rsidRDefault="00CA38C3" w:rsidP="00A52DC8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Best day/time? </w:t>
      </w:r>
    </w:p>
    <w:p w14:paraId="290E6A7A" w14:textId="1BF14DC0" w:rsidR="00AE6242" w:rsidRDefault="00CA38C3" w:rsidP="00074DB5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Continue at </w:t>
      </w:r>
      <w:r w:rsidR="00074DB5">
        <w:rPr>
          <w:rFonts w:ascii="Gill Sans MT" w:hAnsi="Gill Sans MT"/>
          <w:bCs/>
          <w:sz w:val="20"/>
          <w:szCs w:val="20"/>
        </w:rPr>
        <w:t xml:space="preserve">Matthews or try something new? </w:t>
      </w:r>
    </w:p>
    <w:p w14:paraId="13406D5C" w14:textId="77777777" w:rsidR="00074DB5" w:rsidRPr="00074DB5" w:rsidRDefault="00074DB5" w:rsidP="00074DB5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  <w:bCs/>
          <w:sz w:val="20"/>
          <w:szCs w:val="20"/>
        </w:rPr>
      </w:pP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ACF19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81B7DB1" w14:textId="3DBAD5E5" w:rsidR="0084635F" w:rsidRPr="0084635F" w:rsidRDefault="0084635F" w:rsidP="0084635F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Meeting Link</w:t>
      </w:r>
    </w:p>
    <w:p w14:paraId="14603169" w14:textId="65641E5C" w:rsidR="000603A2" w:rsidRPr="009E1D4D" w:rsidRDefault="009E1D4D" w:rsidP="000603A2">
      <w:pPr>
        <w:spacing w:line="300" w:lineRule="atLeast"/>
        <w:rPr>
          <w:rFonts w:ascii="Helvetica" w:hAnsi="Helvetica" w:cs="Helvetica"/>
          <w:color w:val="3C4043"/>
          <w:sz w:val="16"/>
          <w:szCs w:val="16"/>
        </w:rPr>
      </w:pPr>
      <w:hyperlink r:id="rId10" w:tgtFrame="_blank" w:history="1">
        <w:r w:rsidRPr="009E1D4D">
          <w:rPr>
            <w:rStyle w:val="Hyperlink"/>
            <w:rFonts w:ascii="Arial" w:hAnsi="Arial" w:cs="Arial"/>
            <w:color w:val="1A73E8"/>
            <w:spacing w:val="3"/>
            <w:sz w:val="16"/>
            <w:szCs w:val="16"/>
            <w:shd w:val="clear" w:color="auto" w:fill="FFFFFF"/>
          </w:rPr>
          <w:t>https://umbc.webex.com/umbc/j.php?MTID=me0d969a0d77166cd7ddd7d0db619d013</w:t>
        </w:r>
      </w:hyperlink>
      <w:r w:rsidRPr="009E1D4D">
        <w:rPr>
          <w:rFonts w:ascii="Arial" w:hAnsi="Arial" w:cs="Arial"/>
          <w:color w:val="3C4043"/>
          <w:spacing w:val="3"/>
          <w:sz w:val="16"/>
          <w:szCs w:val="16"/>
          <w:shd w:val="clear" w:color="auto" w:fill="FFFFFF"/>
        </w:rPr>
        <w:t> </w:t>
      </w:r>
    </w:p>
    <w:p w14:paraId="1DEFFC5B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Meeting number:</w:t>
      </w:r>
    </w:p>
    <w:p w14:paraId="1AB0FFD5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2634 977 2894</w:t>
      </w:r>
    </w:p>
    <w:p w14:paraId="135360E1" w14:textId="77777777" w:rsidR="009E1D4D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Password:</w:t>
      </w:r>
    </w:p>
    <w:p w14:paraId="00B84AB2" w14:textId="77777777" w:rsidR="009E1D4D" w:rsidRPr="009E1D4D" w:rsidRDefault="009E1D4D" w:rsidP="009E1D4D">
      <w:pPr>
        <w:shd w:val="clear" w:color="auto" w:fill="FFFFFF"/>
        <w:ind w:left="720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t>wsVSZ8Yz535</w:t>
      </w:r>
    </w:p>
    <w:p w14:paraId="558CDB6B" w14:textId="311086C3" w:rsidR="00F11274" w:rsidRPr="009E1D4D" w:rsidRDefault="009E1D4D" w:rsidP="009E1D4D">
      <w:pPr>
        <w:shd w:val="clear" w:color="auto" w:fill="FFFFFF"/>
        <w:rPr>
          <w:rFonts w:ascii="Arial" w:hAnsi="Arial" w:cs="Arial"/>
          <w:color w:val="3C4043"/>
          <w:spacing w:val="3"/>
          <w:sz w:val="16"/>
          <w:szCs w:val="16"/>
        </w:rPr>
      </w:pP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+1-202-860-2110 United States Toll (Washington D.C.)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Access code: 2634 977 2894</w:t>
      </w:r>
      <w:r w:rsidRPr="009E1D4D">
        <w:rPr>
          <w:rFonts w:ascii="Arial" w:hAnsi="Arial" w:cs="Arial"/>
          <w:color w:val="3C4043"/>
          <w:spacing w:val="3"/>
          <w:sz w:val="16"/>
          <w:szCs w:val="16"/>
        </w:rPr>
        <w:br/>
        <w:t>Host PIN: 9225</w:t>
      </w:r>
      <w:bookmarkStart w:id="0" w:name="_GoBack"/>
      <w:bookmarkEnd w:id="0"/>
    </w:p>
    <w:sectPr w:rsidR="00F11274" w:rsidRPr="009E1D4D" w:rsidSect="006B039C">
      <w:headerReference w:type="default" r:id="rId11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CD3DF" w14:textId="77777777" w:rsidR="00DC0A0D" w:rsidRDefault="00DC0A0D">
      <w:r>
        <w:separator/>
      </w:r>
    </w:p>
  </w:endnote>
  <w:endnote w:type="continuationSeparator" w:id="0">
    <w:p w14:paraId="51C1EF78" w14:textId="77777777" w:rsidR="00DC0A0D" w:rsidRDefault="00DC0A0D">
      <w:r>
        <w:continuationSeparator/>
      </w:r>
    </w:p>
  </w:endnote>
  <w:endnote w:type="continuationNotice" w:id="1">
    <w:p w14:paraId="6A125ADC" w14:textId="77777777" w:rsidR="00C13B8B" w:rsidRDefault="00C13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E59A" w14:textId="77777777" w:rsidR="00DC0A0D" w:rsidRDefault="00DC0A0D">
      <w:r>
        <w:separator/>
      </w:r>
    </w:p>
  </w:footnote>
  <w:footnote w:type="continuationSeparator" w:id="0">
    <w:p w14:paraId="7035DCE5" w14:textId="77777777" w:rsidR="00DC0A0D" w:rsidRDefault="00DC0A0D">
      <w:r>
        <w:continuationSeparator/>
      </w:r>
    </w:p>
  </w:footnote>
  <w:footnote w:type="continuationNotice" w:id="1">
    <w:p w14:paraId="15314F1B" w14:textId="77777777" w:rsidR="00C13B8B" w:rsidRDefault="00C13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4"/>
  </w:num>
  <w:num w:numId="9">
    <w:abstractNumId w:val="2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3A2"/>
    <w:rsid w:val="00060E8E"/>
    <w:rsid w:val="00063B2A"/>
    <w:rsid w:val="000702B8"/>
    <w:rsid w:val="000730B6"/>
    <w:rsid w:val="00074DB5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25DA2"/>
    <w:rsid w:val="001262BA"/>
    <w:rsid w:val="0013153C"/>
    <w:rsid w:val="00147E52"/>
    <w:rsid w:val="001725C9"/>
    <w:rsid w:val="001726B0"/>
    <w:rsid w:val="0017582F"/>
    <w:rsid w:val="00175970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15D58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D142E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6468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6F2AEA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75F6C"/>
    <w:rsid w:val="00781A1A"/>
    <w:rsid w:val="00794B75"/>
    <w:rsid w:val="00794E8D"/>
    <w:rsid w:val="007A2AE0"/>
    <w:rsid w:val="007A4405"/>
    <w:rsid w:val="007C0080"/>
    <w:rsid w:val="007C0BFA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D28"/>
    <w:rsid w:val="00866201"/>
    <w:rsid w:val="00892C30"/>
    <w:rsid w:val="008B3C52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F6E19"/>
    <w:rsid w:val="00A107F0"/>
    <w:rsid w:val="00A10AE6"/>
    <w:rsid w:val="00A16DB4"/>
    <w:rsid w:val="00A21261"/>
    <w:rsid w:val="00A2287B"/>
    <w:rsid w:val="00A22CDC"/>
    <w:rsid w:val="00A241CA"/>
    <w:rsid w:val="00A337D9"/>
    <w:rsid w:val="00A416A0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133A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13B8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10667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C0A0D"/>
    <w:rsid w:val="00DC3ECF"/>
    <w:rsid w:val="00DC7947"/>
    <w:rsid w:val="00DD1143"/>
    <w:rsid w:val="00DE0FB4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6332"/>
    <w:rsid w:val="00F86C52"/>
    <w:rsid w:val="00F8798E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e0d969a0d77166cd7ddd7d0db619d013&amp;sa=D&amp;source=calendar&amp;ust=1727652485253800&amp;usg=AOvVaw3N-JK9OO0JXiEkmN2sStw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ff2d06c-373e-48d6-a395-3ea7531208bd"/>
    <ds:schemaRef ds:uri="1c7cb57e-d140-43ec-943f-9e6e64bec7c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23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1623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4</cp:revision>
  <cp:lastPrinted>2024-08-30T18:47:00Z</cp:lastPrinted>
  <dcterms:created xsi:type="dcterms:W3CDTF">2024-09-24T23:08:00Z</dcterms:created>
  <dcterms:modified xsi:type="dcterms:W3CDTF">2024-09-24T23:30:00Z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