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63306CD1" w:rsidR="00DA6EFD" w:rsidRPr="00D237AC" w:rsidRDefault="00FA3D99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October 11,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425564DA" w:rsidR="00794E8D" w:rsidRDefault="004D142E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0B5F7D6F" w14:textId="77777777" w:rsidR="00A416A0" w:rsidRPr="00CA38C3" w:rsidRDefault="00A416A0" w:rsidP="00A416A0">
      <w:pPr>
        <w:pStyle w:val="ListParagraph"/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</w:p>
    <w:p w14:paraId="62BBD9FE" w14:textId="29534691" w:rsidR="00A416A0" w:rsidRPr="00CA38C3" w:rsidRDefault="007F42A3" w:rsidP="00CA38C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Reaching out to fellow adjuncts (coffee with AFAC)</w:t>
      </w:r>
    </w:p>
    <w:p w14:paraId="72284987" w14:textId="6ECBF3B5" w:rsidR="00CA38C3" w:rsidRDefault="00FA3D99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Started this week with English (one-on-one meetings)</w:t>
      </w:r>
    </w:p>
    <w:p w14:paraId="606E3B0B" w14:textId="7C6ABC68" w:rsidR="00CA38C3" w:rsidRDefault="00FA3D99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Doodle poll made it clear of difficulty of getting everyone together at one time</w:t>
      </w:r>
    </w:p>
    <w:p w14:paraId="5C0B1D1E" w14:textId="08DCF096" w:rsidR="00CA38C3" w:rsidRDefault="00FA3D99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Will expand to CAHSS adjuncts in other departments next week (not covered by a rep) </w:t>
      </w:r>
      <w:r w:rsidR="00CA38C3">
        <w:rPr>
          <w:rFonts w:ascii="Gill Sans MT" w:hAnsi="Gill Sans MT"/>
          <w:bCs/>
          <w:sz w:val="20"/>
          <w:szCs w:val="20"/>
        </w:rPr>
        <w:t xml:space="preserve"> </w:t>
      </w:r>
    </w:p>
    <w:p w14:paraId="2684B0B0" w14:textId="7EB02F68" w:rsidR="00991A6F" w:rsidRPr="00074DB5" w:rsidRDefault="00991A6F" w:rsidP="00FA3D99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4B7B061C" w14:textId="6C11EAE8" w:rsidR="00991A6F" w:rsidRDefault="00FA3D99" w:rsidP="00991A6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Parking Committee Report (Bonnie)</w:t>
      </w:r>
    </w:p>
    <w:p w14:paraId="49A64686" w14:textId="64506042" w:rsidR="00991A6F" w:rsidRPr="00147E52" w:rsidRDefault="00D23DA1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Updates from parking land</w:t>
      </w:r>
    </w:p>
    <w:p w14:paraId="7F16429D" w14:textId="5BADBA78" w:rsidR="00D23DA1" w:rsidRDefault="00D23DA1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Any progress or direction on adjunct parking concerns</w:t>
      </w:r>
      <w:r>
        <w:rPr>
          <w:rFonts w:ascii="Gill Sans MT" w:hAnsi="Gill Sans MT"/>
          <w:bCs/>
          <w:sz w:val="20"/>
          <w:szCs w:val="20"/>
        </w:rPr>
        <w:br/>
        <w:t xml:space="preserve"> </w:t>
      </w:r>
      <w:r w:rsidR="00F84D7B" w:rsidRPr="00D23DA1">
        <w:rPr>
          <w:rFonts w:ascii="Gill Sans MT" w:hAnsi="Gill Sans MT"/>
          <w:bCs/>
          <w:sz w:val="20"/>
          <w:szCs w:val="20"/>
        </w:rPr>
        <w:t xml:space="preserve"> </w:t>
      </w:r>
    </w:p>
    <w:p w14:paraId="7CA993A1" w14:textId="6944331C" w:rsidR="00A21261" w:rsidRDefault="00D23DA1" w:rsidP="00D23DA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Meeting with Individual Deans</w:t>
      </w:r>
    </w:p>
    <w:p w14:paraId="7869A48A" w14:textId="1ADD9968" w:rsidR="00D23DA1" w:rsidRDefault="00D23DA1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D23DA1">
        <w:rPr>
          <w:rFonts w:ascii="Gill Sans MT" w:hAnsi="Gill Sans MT"/>
          <w:bCs/>
          <w:sz w:val="20"/>
          <w:szCs w:val="20"/>
        </w:rPr>
        <w:t>Set-up meetings with your Deans</w:t>
      </w:r>
    </w:p>
    <w:p w14:paraId="4252F09D" w14:textId="655A6CEE" w:rsidR="00D23DA1" w:rsidRDefault="00D23DA1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Seek info on whether they are still doing their own adjunct surveys/get data</w:t>
      </w:r>
    </w:p>
    <w:p w14:paraId="5911DE32" w14:textId="5054D78F" w:rsidR="00D23DA1" w:rsidRPr="00D23DA1" w:rsidRDefault="00D23DA1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Any other thoughts? </w:t>
      </w:r>
      <w:r>
        <w:rPr>
          <w:rFonts w:ascii="Gill Sans MT" w:hAnsi="Gill Sans MT"/>
          <w:bCs/>
          <w:sz w:val="20"/>
          <w:szCs w:val="20"/>
        </w:rPr>
        <w:br/>
      </w:r>
    </w:p>
    <w:p w14:paraId="061664A0" w14:textId="7B6B36CB" w:rsidR="00A52DC8" w:rsidRPr="00866201" w:rsidRDefault="000603A2" w:rsidP="00A52DC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Fall Happy Hours </w:t>
      </w:r>
    </w:p>
    <w:p w14:paraId="241EF876" w14:textId="7778284C" w:rsidR="00A52DC8" w:rsidRDefault="00CA38C3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October</w:t>
      </w:r>
      <w:r w:rsidR="00D23DA1">
        <w:rPr>
          <w:rFonts w:ascii="Gill Sans MT" w:hAnsi="Gill Sans MT"/>
          <w:bCs/>
          <w:sz w:val="20"/>
          <w:szCs w:val="20"/>
        </w:rPr>
        <w:t xml:space="preserve"> 25</w:t>
      </w:r>
    </w:p>
    <w:p w14:paraId="21C3667F" w14:textId="023A4018" w:rsidR="00CA38C3" w:rsidRDefault="00D23DA1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Spread the word</w:t>
      </w:r>
      <w:r w:rsidR="00F855A5">
        <w:rPr>
          <w:rFonts w:ascii="Gill Sans MT" w:hAnsi="Gill Sans MT"/>
          <w:bCs/>
          <w:sz w:val="20"/>
          <w:szCs w:val="20"/>
        </w:rPr>
        <w:t>/Save the Date</w:t>
      </w:r>
      <w:bookmarkStart w:id="0" w:name="_GoBack"/>
      <w:bookmarkEnd w:id="0"/>
      <w:r>
        <w:rPr>
          <w:rFonts w:ascii="Gill Sans MT" w:hAnsi="Gill Sans MT"/>
          <w:bCs/>
          <w:sz w:val="20"/>
          <w:szCs w:val="20"/>
        </w:rPr>
        <w:t xml:space="preserve"> </w:t>
      </w:r>
      <w:r w:rsidR="00CA38C3">
        <w:rPr>
          <w:rFonts w:ascii="Gill Sans MT" w:hAnsi="Gill Sans MT"/>
          <w:bCs/>
          <w:sz w:val="20"/>
          <w:szCs w:val="20"/>
        </w:rPr>
        <w:t xml:space="preserve"> </w:t>
      </w:r>
    </w:p>
    <w:p w14:paraId="131AC5BB" w14:textId="06D633A8" w:rsidR="00F855A5" w:rsidRDefault="00D23DA1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Matthews</w:t>
      </w:r>
      <w:r w:rsidR="00074DB5">
        <w:rPr>
          <w:rFonts w:ascii="Gill Sans MT" w:hAnsi="Gill Sans MT"/>
          <w:bCs/>
          <w:sz w:val="20"/>
          <w:szCs w:val="20"/>
        </w:rPr>
        <w:t xml:space="preserve"> </w:t>
      </w:r>
      <w:r w:rsidR="00F855A5">
        <w:rPr>
          <w:rFonts w:ascii="Gill Sans MT" w:hAnsi="Gill Sans MT"/>
          <w:bCs/>
          <w:sz w:val="20"/>
          <w:szCs w:val="20"/>
        </w:rPr>
        <w:br/>
      </w:r>
    </w:p>
    <w:p w14:paraId="071DB7E5" w14:textId="7120E93B" w:rsidR="00F855A5" w:rsidRPr="00F855A5" w:rsidRDefault="00F855A5" w:rsidP="00F855A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Contact Us Flyer (options for discussion, will be shared prior to the meeting)</w:t>
      </w:r>
    </w:p>
    <w:p w14:paraId="16A0693B" w14:textId="7AA45349" w:rsidR="00F855A5" w:rsidRPr="00F855A5" w:rsidRDefault="00F855A5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F855A5">
        <w:rPr>
          <w:rFonts w:ascii="Gill Sans MT" w:hAnsi="Gill Sans MT"/>
          <w:bCs/>
          <w:sz w:val="20"/>
          <w:szCs w:val="20"/>
        </w:rPr>
        <w:t>Which version works better</w:t>
      </w:r>
    </w:p>
    <w:p w14:paraId="0D1C1314" w14:textId="2C03B929" w:rsidR="00F855A5" w:rsidRPr="00F855A5" w:rsidRDefault="00F855A5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F855A5">
        <w:rPr>
          <w:rFonts w:ascii="Gill Sans MT" w:hAnsi="Gill Sans MT"/>
          <w:bCs/>
          <w:sz w:val="20"/>
          <w:szCs w:val="20"/>
        </w:rPr>
        <w:t>Can everyone print out hard copy or</w:t>
      </w:r>
    </w:p>
    <w:p w14:paraId="25E31730" w14:textId="289223C1" w:rsidR="00F855A5" w:rsidRPr="00F855A5" w:rsidRDefault="00F855A5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F855A5">
        <w:rPr>
          <w:rFonts w:ascii="Gill Sans MT" w:hAnsi="Gill Sans MT"/>
          <w:bCs/>
          <w:sz w:val="20"/>
          <w:szCs w:val="20"/>
        </w:rPr>
        <w:t xml:space="preserve">Can print at Commonvision and hand deliver copies to all members offices </w:t>
      </w:r>
    </w:p>
    <w:p w14:paraId="13406D5C" w14:textId="77777777" w:rsidR="00074DB5" w:rsidRPr="00F855A5" w:rsidRDefault="00074DB5" w:rsidP="00074DB5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4CC55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14603169" w14:textId="65641E5C" w:rsidR="000603A2" w:rsidRPr="009E1D4D" w:rsidRDefault="00F855A5" w:rsidP="000603A2">
      <w:pPr>
        <w:spacing w:line="300" w:lineRule="atLeast"/>
        <w:rPr>
          <w:rFonts w:ascii="Helvetica" w:hAnsi="Helvetica" w:cs="Helvetica"/>
          <w:color w:val="3C4043"/>
          <w:sz w:val="16"/>
          <w:szCs w:val="16"/>
        </w:rPr>
      </w:pPr>
      <w:hyperlink r:id="rId10" w:tgtFrame="_blank" w:history="1">
        <w:r w:rsidR="009E1D4D" w:rsidRPr="009E1D4D">
          <w:rPr>
            <w:rStyle w:val="Hyperlink"/>
            <w:rFonts w:ascii="Arial" w:hAnsi="Arial" w:cs="Arial"/>
            <w:color w:val="1A73E8"/>
            <w:spacing w:val="3"/>
            <w:sz w:val="16"/>
            <w:szCs w:val="16"/>
            <w:shd w:val="clear" w:color="auto" w:fill="FFFFFF"/>
          </w:rPr>
          <w:t>https://umbc.webex.com/umbc/j.php?MTID=me0d969a0d77166cd7ddd7d0db619d013</w:t>
        </w:r>
      </w:hyperlink>
      <w:r w:rsidR="009E1D4D" w:rsidRPr="009E1D4D">
        <w:rPr>
          <w:rFonts w:ascii="Arial" w:hAnsi="Arial" w:cs="Arial"/>
          <w:color w:val="3C4043"/>
          <w:spacing w:val="3"/>
          <w:sz w:val="16"/>
          <w:szCs w:val="16"/>
          <w:shd w:val="clear" w:color="auto" w:fill="FFFFFF"/>
        </w:rPr>
        <w:t> </w:t>
      </w:r>
    </w:p>
    <w:p w14:paraId="1DEFFC5B" w14:textId="77777777" w:rsidR="009E1D4D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Meeting number:</w:t>
      </w:r>
    </w:p>
    <w:p w14:paraId="1AB0FFD5" w14:textId="77777777" w:rsidR="009E1D4D" w:rsidRPr="009E1D4D" w:rsidRDefault="009E1D4D" w:rsidP="009E1D4D">
      <w:pPr>
        <w:shd w:val="clear" w:color="auto" w:fill="FFFFFF"/>
        <w:ind w:left="720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2634 977 2894</w:t>
      </w:r>
    </w:p>
    <w:p w14:paraId="135360E1" w14:textId="77777777" w:rsidR="009E1D4D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Password:</w:t>
      </w:r>
    </w:p>
    <w:p w14:paraId="00B84AB2" w14:textId="77777777" w:rsidR="009E1D4D" w:rsidRPr="009E1D4D" w:rsidRDefault="009E1D4D" w:rsidP="009E1D4D">
      <w:pPr>
        <w:shd w:val="clear" w:color="auto" w:fill="FFFFFF"/>
        <w:ind w:left="720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wsVSZ8Yz535</w:t>
      </w:r>
    </w:p>
    <w:p w14:paraId="558CDB6B" w14:textId="311086C3" w:rsidR="00F11274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+1-202-860-2110 United States Toll (Washington D.C.)</w:t>
      </w: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Access code: 2634 977 2894</w:t>
      </w: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Host PIN: 9225</w:t>
      </w:r>
    </w:p>
    <w:sectPr w:rsidR="00F11274" w:rsidRPr="009E1D4D" w:rsidSect="00D23DA1">
      <w:headerReference w:type="default" r:id="rId11"/>
      <w:pgSz w:w="12240" w:h="15840" w:code="1"/>
      <w:pgMar w:top="1656" w:right="450" w:bottom="1440" w:left="153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3A2"/>
    <w:rsid w:val="00060E8E"/>
    <w:rsid w:val="00063B2A"/>
    <w:rsid w:val="000702B8"/>
    <w:rsid w:val="000730B6"/>
    <w:rsid w:val="00074DB5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15D58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D142E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6468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6F2AEA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3C52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1D4D"/>
    <w:rsid w:val="009E3AC5"/>
    <w:rsid w:val="009F6E19"/>
    <w:rsid w:val="00A107F0"/>
    <w:rsid w:val="00A10AE6"/>
    <w:rsid w:val="00A16DB4"/>
    <w:rsid w:val="00A21261"/>
    <w:rsid w:val="00A2287B"/>
    <w:rsid w:val="00A22CDC"/>
    <w:rsid w:val="00A241CA"/>
    <w:rsid w:val="00A337D9"/>
    <w:rsid w:val="00A416A0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133A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10667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ECF"/>
    <w:rsid w:val="00DC7947"/>
    <w:rsid w:val="00DD1143"/>
    <w:rsid w:val="00DE0FB4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e0d969a0d77166cd7ddd7d0db619d013&amp;sa=D&amp;source=calendar&amp;ust=1727652485253800&amp;usg=AOvVaw3N-JK9OO0JXiEkmN2sStw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purl.org/dc/dcmitype/"/>
    <ds:schemaRef ds:uri="1c7cb57e-d140-43ec-943f-9e6e64bec7cf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2ff2d06c-373e-48d6-a395-3ea7531208b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1416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2024-08-30T18:47:00Z</cp:lastPrinted>
  <dcterms:created xsi:type="dcterms:W3CDTF">2024-10-08T23:30:00Z</dcterms:created>
  <dcterms:modified xsi:type="dcterms:W3CDTF">2024-10-08T23:41:00Z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