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Pr="007A427E" w:rsidRDefault="008B3C52" w:rsidP="00DA6EFD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4136F80D" w:rsidR="00DA6EFD" w:rsidRPr="00D237AC" w:rsidRDefault="00EF156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February 27</w:t>
      </w:r>
      <w:r w:rsidR="007A427E">
        <w:rPr>
          <w:rFonts w:ascii="Gill Sans MT" w:hAnsi="Gill Sans MT"/>
          <w:sz w:val="20"/>
          <w:szCs w:val="20"/>
        </w:rPr>
        <w:t>, 2026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 xml:space="preserve">ADMIN 611 or via </w:t>
      </w:r>
      <w:proofErr w:type="spellStart"/>
      <w:r>
        <w:rPr>
          <w:rFonts w:ascii="Gill Sans MT" w:hAnsi="Gill Sans MT"/>
          <w:sz w:val="20"/>
          <w:szCs w:val="20"/>
        </w:rPr>
        <w:t>WebEx</w:t>
      </w:r>
      <w:proofErr w:type="spellEnd"/>
      <w:r>
        <w:rPr>
          <w:rFonts w:ascii="Gill Sans MT" w:hAnsi="Gill Sans MT"/>
          <w:sz w:val="20"/>
          <w:szCs w:val="20"/>
        </w:rPr>
        <w:t xml:space="preserve"> (see link below)</w:t>
      </w:r>
    </w:p>
    <w:p w14:paraId="0876F0A8" w14:textId="0307E99D" w:rsidR="00794E8D" w:rsidRDefault="00664186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A00C9D6" w14:textId="28D2EFFF" w:rsidR="005D7671" w:rsidRPr="00DC6AAF" w:rsidRDefault="00464E69" w:rsidP="00DC6AAF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C6AAF">
        <w:rPr>
          <w:rFonts w:ascii="Gill Sans MT" w:hAnsi="Gill Sans MT"/>
          <w:bCs/>
          <w:sz w:val="20"/>
          <w:szCs w:val="20"/>
        </w:rPr>
        <w:t xml:space="preserve"> </w:t>
      </w:r>
      <w:r w:rsidR="001D230B" w:rsidRPr="00DC6AAF">
        <w:rPr>
          <w:rFonts w:ascii="Gill Sans MT" w:hAnsi="Gill Sans MT"/>
          <w:bCs/>
          <w:sz w:val="20"/>
          <w:szCs w:val="20"/>
        </w:rPr>
        <w:t xml:space="preserve"> </w:t>
      </w:r>
    </w:p>
    <w:p w14:paraId="142169F6" w14:textId="0BB31F18" w:rsidR="007B2C6B" w:rsidRPr="007A427E" w:rsidRDefault="00EF156F" w:rsidP="007B2C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Ultra Bold" w:hAnsi="Gill Sans Ultra Bold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Collective Bargaining bill and </w:t>
      </w:r>
      <w:r w:rsidR="0097673C">
        <w:rPr>
          <w:rFonts w:ascii="Gill Sans MT" w:hAnsi="Gill Sans MT"/>
          <w:b/>
          <w:bCs/>
          <w:sz w:val="20"/>
          <w:szCs w:val="20"/>
        </w:rPr>
        <w:t>integrated</w:t>
      </w:r>
      <w:r>
        <w:rPr>
          <w:rFonts w:ascii="Gill Sans MT" w:hAnsi="Gill Sans MT"/>
          <w:b/>
          <w:bCs/>
          <w:sz w:val="20"/>
          <w:szCs w:val="20"/>
        </w:rPr>
        <w:t xml:space="preserve"> issues with </w:t>
      </w:r>
      <w:r w:rsidR="007B216B">
        <w:rPr>
          <w:rFonts w:ascii="Gill Sans MT" w:hAnsi="Gill Sans MT"/>
          <w:b/>
          <w:bCs/>
          <w:sz w:val="20"/>
          <w:szCs w:val="20"/>
        </w:rPr>
        <w:t>Linday Sanders (</w:t>
      </w:r>
      <w:r w:rsidR="00421703">
        <w:rPr>
          <w:rFonts w:ascii="Gill Sans MT" w:hAnsi="Gill Sans MT"/>
          <w:b/>
          <w:bCs/>
          <w:sz w:val="20"/>
          <w:szCs w:val="20"/>
        </w:rPr>
        <w:t xml:space="preserve">AFT Maryland) </w:t>
      </w:r>
    </w:p>
    <w:p w14:paraId="1AF20FA6" w14:textId="7D20A3AF" w:rsidR="00241885" w:rsidRDefault="00421703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What the bill means for part-time faculty</w:t>
      </w:r>
    </w:p>
    <w:p w14:paraId="5B50972E" w14:textId="08AE2E67" w:rsidR="007A427E" w:rsidRPr="007A427E" w:rsidRDefault="00421703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What are chances for passage? </w:t>
      </w:r>
    </w:p>
    <w:p w14:paraId="04647A63" w14:textId="77777777" w:rsidR="00421703" w:rsidRDefault="007A427E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N</w:t>
      </w:r>
      <w:r w:rsidR="00421703">
        <w:rPr>
          <w:rFonts w:ascii="Gill Sans MT" w:hAnsi="Gill Sans MT"/>
          <w:bCs/>
          <w:sz w:val="20"/>
          <w:szCs w:val="20"/>
        </w:rPr>
        <w:t xml:space="preserve">ext steps? </w:t>
      </w:r>
    </w:p>
    <w:p w14:paraId="1491F9D0" w14:textId="32C8A917" w:rsidR="006A70DF" w:rsidRPr="007A427E" w:rsidRDefault="00421703" w:rsidP="007A427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Other thoughts/discussion</w:t>
      </w:r>
      <w:r w:rsidR="00D97CAA" w:rsidRPr="007A427E">
        <w:rPr>
          <w:rFonts w:ascii="Gill Sans MT" w:hAnsi="Gill Sans MT"/>
          <w:bCs/>
          <w:sz w:val="20"/>
          <w:szCs w:val="20"/>
        </w:rPr>
        <w:t xml:space="preserve"> </w:t>
      </w:r>
      <w:r w:rsidR="006A70DF" w:rsidRPr="007A427E">
        <w:rPr>
          <w:rFonts w:ascii="Gill Sans MT" w:hAnsi="Gill Sans MT"/>
          <w:b/>
          <w:bCs/>
          <w:sz w:val="20"/>
          <w:szCs w:val="20"/>
        </w:rPr>
        <w:br/>
      </w:r>
    </w:p>
    <w:p w14:paraId="69916F53" w14:textId="6B556E81" w:rsidR="006A70DF" w:rsidRDefault="002F5953" w:rsidP="006A70D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Fall </w:t>
      </w:r>
      <w:r w:rsidR="00421703">
        <w:rPr>
          <w:rFonts w:ascii="Gill Sans MT" w:hAnsi="Gill Sans MT"/>
          <w:b/>
          <w:bCs/>
          <w:sz w:val="20"/>
          <w:szCs w:val="20"/>
        </w:rPr>
        <w:t>Conference upda</w:t>
      </w:r>
      <w:r>
        <w:rPr>
          <w:rFonts w:ascii="Gill Sans MT" w:hAnsi="Gill Sans MT"/>
          <w:b/>
          <w:bCs/>
          <w:sz w:val="20"/>
          <w:szCs w:val="20"/>
        </w:rPr>
        <w:t xml:space="preserve">tes </w:t>
      </w:r>
    </w:p>
    <w:p w14:paraId="6F3B7C00" w14:textId="63E74B08" w:rsidR="006A70DF" w:rsidRPr="006A70DF" w:rsidRDefault="00C835D6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Rob and Jill met with Ana on Wednesday </w:t>
      </w:r>
    </w:p>
    <w:p w14:paraId="466A7E12" w14:textId="7C1E2281" w:rsidR="006A70DF" w:rsidRDefault="00C835D6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Some good discussion </w:t>
      </w:r>
      <w:r w:rsidR="00DE5398">
        <w:rPr>
          <w:rFonts w:ascii="Gill Sans MT" w:hAnsi="Gill Sans MT"/>
          <w:sz w:val="20"/>
          <w:szCs w:val="20"/>
        </w:rPr>
        <w:t xml:space="preserve">and ideas </w:t>
      </w:r>
    </w:p>
    <w:p w14:paraId="3A6C47E3" w14:textId="02021349" w:rsidR="00AC6575" w:rsidRPr="00DE5398" w:rsidRDefault="00DE5398" w:rsidP="00DE539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Need strong committee support (for other events too) </w:t>
      </w:r>
      <w:r w:rsidR="00AC6575" w:rsidRPr="00DE5398">
        <w:rPr>
          <w:rFonts w:ascii="Gill Sans MT" w:hAnsi="Gill Sans MT"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5070958F" w14:textId="34AB49D8" w:rsidR="0068066D" w:rsidRPr="00DE5398" w:rsidRDefault="00DE5398" w:rsidP="00F31C8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March 20</w:t>
      </w:r>
      <w:r w:rsidR="008C18C5" w:rsidRPr="00DE5398">
        <w:rPr>
          <w:rFonts w:ascii="Gill Sans MT" w:hAnsi="Gill Sans MT"/>
          <w:bCs/>
          <w:sz w:val="20"/>
          <w:szCs w:val="20"/>
        </w:rPr>
        <w:t xml:space="preserve"> </w:t>
      </w:r>
    </w:p>
    <w:p w14:paraId="74D8CCA8" w14:textId="77777777" w:rsidR="000729AA" w:rsidRDefault="003958C2" w:rsidP="00671FA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Everyone should share the info in their departments and close-by departments</w:t>
      </w:r>
    </w:p>
    <w:p w14:paraId="4E47423E" w14:textId="4B0E1D3F" w:rsidR="00B00E59" w:rsidRDefault="000729AA" w:rsidP="00671FA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proofErr w:type="spellStart"/>
      <w:r>
        <w:rPr>
          <w:rFonts w:ascii="Gill Sans MT" w:hAnsi="Gill Sans MT"/>
          <w:bCs/>
          <w:sz w:val="20"/>
          <w:szCs w:val="20"/>
        </w:rPr>
        <w:t>Thoiughts</w:t>
      </w:r>
      <w:proofErr w:type="spellEnd"/>
      <w:r>
        <w:rPr>
          <w:rFonts w:ascii="Gill Sans MT" w:hAnsi="Gill Sans MT"/>
          <w:bCs/>
          <w:sz w:val="20"/>
          <w:szCs w:val="20"/>
        </w:rPr>
        <w:t xml:space="preserve"> on changing time to 5-7? </w:t>
      </w:r>
      <w:r w:rsidR="003958C2">
        <w:rPr>
          <w:rFonts w:ascii="Gill Sans MT" w:hAnsi="Gill Sans MT"/>
          <w:bCs/>
          <w:sz w:val="20"/>
          <w:szCs w:val="20"/>
        </w:rPr>
        <w:t xml:space="preserve"> </w:t>
      </w:r>
      <w:r w:rsidR="00BE4212">
        <w:rPr>
          <w:rFonts w:ascii="Gill Sans MT" w:hAnsi="Gill Sans MT"/>
          <w:bCs/>
          <w:sz w:val="20"/>
          <w:szCs w:val="20"/>
        </w:rPr>
        <w:t xml:space="preserve"> </w:t>
      </w:r>
      <w:r w:rsidR="006155A6">
        <w:rPr>
          <w:rFonts w:ascii="Gill Sans MT" w:hAnsi="Gill Sans MT"/>
          <w:bCs/>
          <w:sz w:val="20"/>
          <w:szCs w:val="20"/>
        </w:rPr>
        <w:br/>
      </w:r>
    </w:p>
    <w:p w14:paraId="5D16B60A" w14:textId="37A3DA4C" w:rsidR="00B00E59" w:rsidRPr="006155A6" w:rsidRDefault="000729AA" w:rsidP="00B00E59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Update </w:t>
      </w:r>
      <w:r w:rsidR="0083132C">
        <w:rPr>
          <w:rFonts w:ascii="Gill Sans MT" w:hAnsi="Gill Sans MT"/>
          <w:b/>
          <w:sz w:val="20"/>
          <w:szCs w:val="20"/>
        </w:rPr>
        <w:t xml:space="preserve">on </w:t>
      </w:r>
      <w:r w:rsidR="00AE5A1B">
        <w:rPr>
          <w:rFonts w:ascii="Gill Sans MT" w:hAnsi="Gill Sans MT"/>
          <w:b/>
          <w:sz w:val="20"/>
          <w:szCs w:val="20"/>
        </w:rPr>
        <w:t>PI for adjuncts</w:t>
      </w:r>
    </w:p>
    <w:p w14:paraId="4BE40AC2" w14:textId="6CCE8C80" w:rsidR="00B00E59" w:rsidRDefault="007A427E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M</w:t>
      </w:r>
      <w:r w:rsidR="00AE5A1B">
        <w:rPr>
          <w:rFonts w:ascii="Gill Sans MT" w:hAnsi="Gill Sans MT"/>
          <w:bCs/>
          <w:sz w:val="20"/>
          <w:szCs w:val="20"/>
        </w:rPr>
        <w:t>et with Karl Steiner, VP of Research</w:t>
      </w:r>
    </w:p>
    <w:p w14:paraId="58BF30C3" w14:textId="7C702163" w:rsidR="007A427E" w:rsidRDefault="00AE5A1B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Is open to researching a pathway for </w:t>
      </w:r>
      <w:r w:rsidR="00124911">
        <w:rPr>
          <w:rFonts w:ascii="Gill Sans MT" w:hAnsi="Gill Sans MT"/>
          <w:bCs/>
          <w:sz w:val="20"/>
          <w:szCs w:val="20"/>
        </w:rPr>
        <w:t>adjuncts to PI</w:t>
      </w:r>
    </w:p>
    <w:p w14:paraId="13406D5C" w14:textId="35FB4000" w:rsidR="00074DB5" w:rsidRPr="00671FA7" w:rsidRDefault="000124CF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Working with him on this issue and hope he’ll be able to provide an update at our early April meeting </w:t>
      </w:r>
      <w:r w:rsidR="007A427E">
        <w:rPr>
          <w:rFonts w:ascii="Gill Sans MT" w:hAnsi="Gill Sans MT"/>
          <w:bCs/>
          <w:sz w:val="20"/>
          <w:szCs w:val="20"/>
        </w:rPr>
        <w:t xml:space="preserve"> </w:t>
      </w:r>
      <w:r w:rsidR="00FB6B4D">
        <w:rPr>
          <w:rFonts w:ascii="Gill Sans MT" w:hAnsi="Gill Sans MT"/>
          <w:bCs/>
          <w:sz w:val="20"/>
          <w:szCs w:val="20"/>
        </w:rPr>
        <w:t xml:space="preserve"> </w:t>
      </w:r>
      <w:r w:rsidR="00F855A5" w:rsidRPr="00671FA7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E5B47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3B0D4570" w14:textId="764BE3F0" w:rsidR="000E77CC" w:rsidRPr="009E1D4D" w:rsidRDefault="0084635F" w:rsidP="00D53037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proofErr w:type="spellStart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</w:t>
      </w:r>
      <w:proofErr w:type="spellEnd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  <w:r w:rsidR="00D53037">
        <w:rPr>
          <w:rFonts w:ascii="Gill Sans MT" w:hAnsi="Gill Sans MT" w:cs="Arial"/>
          <w:b/>
          <w:color w:val="3C4043"/>
          <w:spacing w:val="3"/>
          <w:sz w:val="21"/>
          <w:szCs w:val="21"/>
        </w:rPr>
        <w:br/>
      </w:r>
      <w:hyperlink r:id="rId10" w:history="1">
        <w:r w:rsidR="00D53037" w:rsidRPr="00D53037">
          <w:rPr>
            <w:rStyle w:val="Hyperlink"/>
            <w:rFonts w:ascii="Gill Sans MT" w:hAnsi="Gill Sans MT" w:cs="Arial"/>
            <w:b/>
            <w:spacing w:val="3"/>
            <w:sz w:val="21"/>
            <w:szCs w:val="21"/>
          </w:rPr>
          <w:t>Meeting Link</w:t>
        </w:r>
      </w:hyperlink>
      <w:r w:rsidR="00D53037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 </w:t>
      </w:r>
      <w:r w:rsidR="00D53037">
        <w:br/>
      </w:r>
      <w:r w:rsidR="00D53037" w:rsidRPr="00D53037">
        <w:t xml:space="preserve">(ID: 28650037728, password: udCUVfVA377) </w:t>
      </w:r>
      <w:r w:rsidR="00D53037">
        <w:br/>
      </w:r>
      <w:r w:rsidR="00D53037" w:rsidRPr="00D53037">
        <w:t xml:space="preserve">Join by phone (US toll) +1 202-860-2110 (access code: 28650037728) </w:t>
      </w:r>
      <w:r w:rsidR="00D53037">
        <w:br/>
      </w:r>
      <w:r w:rsidR="00D53037" w:rsidRPr="00D53037">
        <w:t>Join using SIP 28650037728@umbc.webex.com</w:t>
      </w:r>
    </w:p>
    <w:sectPr w:rsidR="000E77CC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54D3" w14:textId="77777777" w:rsidR="00845D1B" w:rsidRDefault="00845D1B">
      <w:r>
        <w:separator/>
      </w:r>
    </w:p>
  </w:endnote>
  <w:endnote w:type="continuationSeparator" w:id="0">
    <w:p w14:paraId="54729DB5" w14:textId="77777777" w:rsidR="00845D1B" w:rsidRDefault="00845D1B">
      <w:r>
        <w:continuationSeparator/>
      </w:r>
    </w:p>
  </w:endnote>
  <w:endnote w:type="continuationNotice" w:id="1">
    <w:p w14:paraId="773D4A9C" w14:textId="77777777" w:rsidR="00845D1B" w:rsidRDefault="0084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B115" w14:textId="77777777" w:rsidR="00845D1B" w:rsidRDefault="00845D1B">
      <w:r>
        <w:separator/>
      </w:r>
    </w:p>
  </w:footnote>
  <w:footnote w:type="continuationSeparator" w:id="0">
    <w:p w14:paraId="68CA7ADA" w14:textId="77777777" w:rsidR="00845D1B" w:rsidRDefault="00845D1B">
      <w:r>
        <w:continuationSeparator/>
      </w:r>
    </w:p>
  </w:footnote>
  <w:footnote w:type="continuationNotice" w:id="1">
    <w:p w14:paraId="08D0DE5F" w14:textId="77777777" w:rsidR="00845D1B" w:rsidRDefault="0084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34F8"/>
    <w:rsid w:val="00005C48"/>
    <w:rsid w:val="000124CF"/>
    <w:rsid w:val="0001711A"/>
    <w:rsid w:val="00020B2B"/>
    <w:rsid w:val="00021EA1"/>
    <w:rsid w:val="00023E83"/>
    <w:rsid w:val="00027527"/>
    <w:rsid w:val="000405F4"/>
    <w:rsid w:val="00041244"/>
    <w:rsid w:val="000431BF"/>
    <w:rsid w:val="0004477F"/>
    <w:rsid w:val="000603A2"/>
    <w:rsid w:val="00060E8E"/>
    <w:rsid w:val="00063B2A"/>
    <w:rsid w:val="000702B8"/>
    <w:rsid w:val="00071AD6"/>
    <w:rsid w:val="000724BD"/>
    <w:rsid w:val="000729AA"/>
    <w:rsid w:val="000730B6"/>
    <w:rsid w:val="000744BC"/>
    <w:rsid w:val="00074DB5"/>
    <w:rsid w:val="0008074A"/>
    <w:rsid w:val="00083A20"/>
    <w:rsid w:val="00094D75"/>
    <w:rsid w:val="00095033"/>
    <w:rsid w:val="000971AC"/>
    <w:rsid w:val="000A1A1E"/>
    <w:rsid w:val="000A3795"/>
    <w:rsid w:val="000A77CB"/>
    <w:rsid w:val="000B2DE9"/>
    <w:rsid w:val="000B5ECD"/>
    <w:rsid w:val="000D73BB"/>
    <w:rsid w:val="000D7CB6"/>
    <w:rsid w:val="000E0AB3"/>
    <w:rsid w:val="000E1C75"/>
    <w:rsid w:val="000E2835"/>
    <w:rsid w:val="000E77CC"/>
    <w:rsid w:val="000F01EB"/>
    <w:rsid w:val="0010181B"/>
    <w:rsid w:val="001049C7"/>
    <w:rsid w:val="00104DA0"/>
    <w:rsid w:val="001201C1"/>
    <w:rsid w:val="0012311B"/>
    <w:rsid w:val="00124911"/>
    <w:rsid w:val="00125DA2"/>
    <w:rsid w:val="001262BA"/>
    <w:rsid w:val="0013153C"/>
    <w:rsid w:val="00147163"/>
    <w:rsid w:val="00147E52"/>
    <w:rsid w:val="00152657"/>
    <w:rsid w:val="001607B8"/>
    <w:rsid w:val="001725C9"/>
    <w:rsid w:val="001726B0"/>
    <w:rsid w:val="0017582F"/>
    <w:rsid w:val="00175970"/>
    <w:rsid w:val="00183CD2"/>
    <w:rsid w:val="001935EE"/>
    <w:rsid w:val="00193F88"/>
    <w:rsid w:val="00197298"/>
    <w:rsid w:val="001B2E75"/>
    <w:rsid w:val="001B6792"/>
    <w:rsid w:val="001C1259"/>
    <w:rsid w:val="001C236B"/>
    <w:rsid w:val="001D230B"/>
    <w:rsid w:val="001E0563"/>
    <w:rsid w:val="001F67CC"/>
    <w:rsid w:val="001F7C1C"/>
    <w:rsid w:val="00204506"/>
    <w:rsid w:val="00220382"/>
    <w:rsid w:val="00227670"/>
    <w:rsid w:val="002300BC"/>
    <w:rsid w:val="002309FF"/>
    <w:rsid w:val="0023422D"/>
    <w:rsid w:val="00234AD5"/>
    <w:rsid w:val="00234D22"/>
    <w:rsid w:val="00235A0C"/>
    <w:rsid w:val="00235FC4"/>
    <w:rsid w:val="00241885"/>
    <w:rsid w:val="002429FC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63F4"/>
    <w:rsid w:val="002D7AEA"/>
    <w:rsid w:val="002E4D68"/>
    <w:rsid w:val="002E5B31"/>
    <w:rsid w:val="002F5953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46264"/>
    <w:rsid w:val="0034716E"/>
    <w:rsid w:val="00350369"/>
    <w:rsid w:val="00352594"/>
    <w:rsid w:val="00352E63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958C2"/>
    <w:rsid w:val="003A3EF6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3F90"/>
    <w:rsid w:val="0041572B"/>
    <w:rsid w:val="0041579C"/>
    <w:rsid w:val="00415D58"/>
    <w:rsid w:val="00421703"/>
    <w:rsid w:val="004229EB"/>
    <w:rsid w:val="00431115"/>
    <w:rsid w:val="00432695"/>
    <w:rsid w:val="0043301B"/>
    <w:rsid w:val="0043732C"/>
    <w:rsid w:val="004400F0"/>
    <w:rsid w:val="004402C7"/>
    <w:rsid w:val="00447DC8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37BC1"/>
    <w:rsid w:val="00546F4F"/>
    <w:rsid w:val="00547E95"/>
    <w:rsid w:val="00556722"/>
    <w:rsid w:val="00556D6C"/>
    <w:rsid w:val="0055721F"/>
    <w:rsid w:val="00557CF2"/>
    <w:rsid w:val="0056083D"/>
    <w:rsid w:val="0056669C"/>
    <w:rsid w:val="0057216C"/>
    <w:rsid w:val="0057436B"/>
    <w:rsid w:val="00577B5C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2F42"/>
    <w:rsid w:val="006155A6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186"/>
    <w:rsid w:val="0066433F"/>
    <w:rsid w:val="00671FA7"/>
    <w:rsid w:val="00672CCE"/>
    <w:rsid w:val="00673CC0"/>
    <w:rsid w:val="006745C7"/>
    <w:rsid w:val="0068066D"/>
    <w:rsid w:val="00685EC0"/>
    <w:rsid w:val="006909CB"/>
    <w:rsid w:val="00695047"/>
    <w:rsid w:val="006A204D"/>
    <w:rsid w:val="006A680D"/>
    <w:rsid w:val="006A70DF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701D40"/>
    <w:rsid w:val="0070644F"/>
    <w:rsid w:val="007136A6"/>
    <w:rsid w:val="007177A2"/>
    <w:rsid w:val="00722F73"/>
    <w:rsid w:val="0072441F"/>
    <w:rsid w:val="00745E0A"/>
    <w:rsid w:val="007556B4"/>
    <w:rsid w:val="00755D1B"/>
    <w:rsid w:val="00762B0E"/>
    <w:rsid w:val="0077070C"/>
    <w:rsid w:val="00775F6C"/>
    <w:rsid w:val="00781A1A"/>
    <w:rsid w:val="007927B7"/>
    <w:rsid w:val="00794B75"/>
    <w:rsid w:val="00794E8D"/>
    <w:rsid w:val="007A2AE0"/>
    <w:rsid w:val="007A427E"/>
    <w:rsid w:val="007A4405"/>
    <w:rsid w:val="007B216B"/>
    <w:rsid w:val="007B2C6B"/>
    <w:rsid w:val="007C0080"/>
    <w:rsid w:val="007C0BFA"/>
    <w:rsid w:val="007C553C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3110F"/>
    <w:rsid w:val="0083132C"/>
    <w:rsid w:val="008450D8"/>
    <w:rsid w:val="00845D1B"/>
    <w:rsid w:val="0084635F"/>
    <w:rsid w:val="008532C9"/>
    <w:rsid w:val="00861E61"/>
    <w:rsid w:val="0086414D"/>
    <w:rsid w:val="00864D28"/>
    <w:rsid w:val="00866201"/>
    <w:rsid w:val="008750D4"/>
    <w:rsid w:val="00892C30"/>
    <w:rsid w:val="008B0298"/>
    <w:rsid w:val="008B3C52"/>
    <w:rsid w:val="008B5986"/>
    <w:rsid w:val="008B602F"/>
    <w:rsid w:val="008C0B52"/>
    <w:rsid w:val="008C18C5"/>
    <w:rsid w:val="008C2301"/>
    <w:rsid w:val="008D7C0A"/>
    <w:rsid w:val="008E3290"/>
    <w:rsid w:val="008E3686"/>
    <w:rsid w:val="008E420A"/>
    <w:rsid w:val="008F082F"/>
    <w:rsid w:val="008F5E30"/>
    <w:rsid w:val="00915CF1"/>
    <w:rsid w:val="00921323"/>
    <w:rsid w:val="00924F95"/>
    <w:rsid w:val="00944EA2"/>
    <w:rsid w:val="00954A2D"/>
    <w:rsid w:val="009560AB"/>
    <w:rsid w:val="009563A7"/>
    <w:rsid w:val="00967987"/>
    <w:rsid w:val="00975779"/>
    <w:rsid w:val="0097673C"/>
    <w:rsid w:val="00977FC7"/>
    <w:rsid w:val="00986C01"/>
    <w:rsid w:val="00990EF1"/>
    <w:rsid w:val="00991A6F"/>
    <w:rsid w:val="009960E4"/>
    <w:rsid w:val="009A3074"/>
    <w:rsid w:val="009B3A5A"/>
    <w:rsid w:val="009D3A1F"/>
    <w:rsid w:val="009E0205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1718D"/>
    <w:rsid w:val="00A21261"/>
    <w:rsid w:val="00A2287B"/>
    <w:rsid w:val="00A22CDC"/>
    <w:rsid w:val="00A241CA"/>
    <w:rsid w:val="00A337D9"/>
    <w:rsid w:val="00A34692"/>
    <w:rsid w:val="00A416A0"/>
    <w:rsid w:val="00A420D0"/>
    <w:rsid w:val="00A453B9"/>
    <w:rsid w:val="00A47497"/>
    <w:rsid w:val="00A5010C"/>
    <w:rsid w:val="00A52DC8"/>
    <w:rsid w:val="00A54F98"/>
    <w:rsid w:val="00A61A5E"/>
    <w:rsid w:val="00A63868"/>
    <w:rsid w:val="00A67AF4"/>
    <w:rsid w:val="00A707EC"/>
    <w:rsid w:val="00A75663"/>
    <w:rsid w:val="00A84D79"/>
    <w:rsid w:val="00A919D6"/>
    <w:rsid w:val="00A96D32"/>
    <w:rsid w:val="00AA3FD3"/>
    <w:rsid w:val="00AA41D3"/>
    <w:rsid w:val="00AA7901"/>
    <w:rsid w:val="00AC3C4A"/>
    <w:rsid w:val="00AC4FC3"/>
    <w:rsid w:val="00AC6575"/>
    <w:rsid w:val="00AC6656"/>
    <w:rsid w:val="00AD1D5C"/>
    <w:rsid w:val="00AE133A"/>
    <w:rsid w:val="00AE538B"/>
    <w:rsid w:val="00AE5A1B"/>
    <w:rsid w:val="00AE6242"/>
    <w:rsid w:val="00AF0D51"/>
    <w:rsid w:val="00AF6547"/>
    <w:rsid w:val="00B00BF5"/>
    <w:rsid w:val="00B00E59"/>
    <w:rsid w:val="00B0552B"/>
    <w:rsid w:val="00B066AD"/>
    <w:rsid w:val="00B10A6E"/>
    <w:rsid w:val="00B12858"/>
    <w:rsid w:val="00B25579"/>
    <w:rsid w:val="00B3286A"/>
    <w:rsid w:val="00B4526D"/>
    <w:rsid w:val="00B45CBC"/>
    <w:rsid w:val="00B5340B"/>
    <w:rsid w:val="00B53D7D"/>
    <w:rsid w:val="00B56E18"/>
    <w:rsid w:val="00B60B0F"/>
    <w:rsid w:val="00B67BE6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207D"/>
    <w:rsid w:val="00BD3DF6"/>
    <w:rsid w:val="00BE2C8B"/>
    <w:rsid w:val="00BE4212"/>
    <w:rsid w:val="00BE7836"/>
    <w:rsid w:val="00BF33D3"/>
    <w:rsid w:val="00C02718"/>
    <w:rsid w:val="00C13B8B"/>
    <w:rsid w:val="00C34968"/>
    <w:rsid w:val="00C370AB"/>
    <w:rsid w:val="00C46400"/>
    <w:rsid w:val="00C549DF"/>
    <w:rsid w:val="00C67774"/>
    <w:rsid w:val="00C703A0"/>
    <w:rsid w:val="00C76A41"/>
    <w:rsid w:val="00C76CF7"/>
    <w:rsid w:val="00C835D6"/>
    <w:rsid w:val="00C936CB"/>
    <w:rsid w:val="00C946A9"/>
    <w:rsid w:val="00CA38C3"/>
    <w:rsid w:val="00CA5081"/>
    <w:rsid w:val="00CB489B"/>
    <w:rsid w:val="00CC4FAC"/>
    <w:rsid w:val="00CD76C9"/>
    <w:rsid w:val="00CE46FE"/>
    <w:rsid w:val="00CE6077"/>
    <w:rsid w:val="00CF1019"/>
    <w:rsid w:val="00CF338D"/>
    <w:rsid w:val="00CF36BB"/>
    <w:rsid w:val="00CF5B23"/>
    <w:rsid w:val="00D003D8"/>
    <w:rsid w:val="00D0518A"/>
    <w:rsid w:val="00D0582F"/>
    <w:rsid w:val="00D10667"/>
    <w:rsid w:val="00D13F53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53037"/>
    <w:rsid w:val="00D67E3E"/>
    <w:rsid w:val="00D70E33"/>
    <w:rsid w:val="00D7338F"/>
    <w:rsid w:val="00D76110"/>
    <w:rsid w:val="00D81F7A"/>
    <w:rsid w:val="00D85054"/>
    <w:rsid w:val="00D95004"/>
    <w:rsid w:val="00D97CAA"/>
    <w:rsid w:val="00DA4008"/>
    <w:rsid w:val="00DA6EFD"/>
    <w:rsid w:val="00DB2AB7"/>
    <w:rsid w:val="00DC0A0D"/>
    <w:rsid w:val="00DC32E2"/>
    <w:rsid w:val="00DC3ECF"/>
    <w:rsid w:val="00DC6AAF"/>
    <w:rsid w:val="00DC7947"/>
    <w:rsid w:val="00DD1143"/>
    <w:rsid w:val="00DE0FB4"/>
    <w:rsid w:val="00DE363B"/>
    <w:rsid w:val="00DE396A"/>
    <w:rsid w:val="00DE5398"/>
    <w:rsid w:val="00DF0301"/>
    <w:rsid w:val="00DF6402"/>
    <w:rsid w:val="00DF6B8E"/>
    <w:rsid w:val="00E11780"/>
    <w:rsid w:val="00E17B00"/>
    <w:rsid w:val="00E26922"/>
    <w:rsid w:val="00E344D8"/>
    <w:rsid w:val="00E619C7"/>
    <w:rsid w:val="00E62C51"/>
    <w:rsid w:val="00E62E45"/>
    <w:rsid w:val="00E8476E"/>
    <w:rsid w:val="00E90CD2"/>
    <w:rsid w:val="00E9102B"/>
    <w:rsid w:val="00EA3F15"/>
    <w:rsid w:val="00EB3A62"/>
    <w:rsid w:val="00EB5552"/>
    <w:rsid w:val="00EC3068"/>
    <w:rsid w:val="00EC55AC"/>
    <w:rsid w:val="00ED1E7E"/>
    <w:rsid w:val="00EE1C31"/>
    <w:rsid w:val="00EE4CDC"/>
    <w:rsid w:val="00EE68A7"/>
    <w:rsid w:val="00EF156F"/>
    <w:rsid w:val="00F11274"/>
    <w:rsid w:val="00F15705"/>
    <w:rsid w:val="00F315D4"/>
    <w:rsid w:val="00F34896"/>
    <w:rsid w:val="00F35C29"/>
    <w:rsid w:val="00F36448"/>
    <w:rsid w:val="00F365AC"/>
    <w:rsid w:val="00F4773F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A61F1"/>
    <w:rsid w:val="00FB3E59"/>
    <w:rsid w:val="00FB6B4D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bc.webex.com/umbc/j.php?MTID=m5587ca17576848bbffc91a72fe9926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1</TotalTime>
  <Pages>1</Pages>
  <Words>178</Words>
  <Characters>892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1076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2025-11-05T00:43:00Z</cp:lastPrinted>
  <dcterms:created xsi:type="dcterms:W3CDTF">2026-02-25T22:37:00Z</dcterms:created>
  <dcterms:modified xsi:type="dcterms:W3CDTF">2026-02-25T22:37:00Z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