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235B" w14:textId="46AFD321" w:rsidR="00CF0092" w:rsidRDefault="00CF0092" w:rsidP="00CF0092">
      <w:pPr>
        <w:jc w:val="center"/>
        <w:rPr>
          <w:rFonts w:asciiTheme="majorHAnsi" w:hAnsiTheme="majorHAnsi"/>
          <w:b/>
          <w:color w:val="017A8E" w:themeColor="accent3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5F0E75D" w14:textId="77777777" w:rsidR="00B005FE" w:rsidRPr="00CF0092" w:rsidRDefault="00B005FE" w:rsidP="00CF0092">
      <w:pPr>
        <w:jc w:val="center"/>
        <w:rPr>
          <w:rFonts w:asciiTheme="majorHAnsi" w:hAnsiTheme="majorHAnsi"/>
          <w:b/>
          <w:color w:val="017A8E" w:themeColor="accent3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FAB071B" w14:textId="5EAEEA44" w:rsidR="00CF0092" w:rsidRDefault="00CF0092" w:rsidP="00CF0092">
      <w:pPr>
        <w:jc w:val="center"/>
      </w:pPr>
      <w:r>
        <w:rPr>
          <w:noProof/>
        </w:rPr>
        <w:drawing>
          <wp:inline distT="0" distB="0" distL="0" distR="0" wp14:anchorId="4E1DA91A" wp14:editId="24A81223">
            <wp:extent cx="5605463" cy="56054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 believe you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732" cy="56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D9A2" w14:textId="7369DA30" w:rsidR="00CF0092" w:rsidRDefault="00CF0092"/>
    <w:p w14:paraId="3EE46870" w14:textId="5B87540C" w:rsidR="00CF0092" w:rsidRDefault="00CF0092"/>
    <w:p w14:paraId="71B03583" w14:textId="1001C4AD" w:rsidR="00CF0092" w:rsidRDefault="00CF0092"/>
    <w:p w14:paraId="2EE2CB7C" w14:textId="0E1B07B7" w:rsidR="00CF0092" w:rsidRDefault="00CF0092"/>
    <w:p w14:paraId="3E03BEBD" w14:textId="30B92889" w:rsidR="00B005FE" w:rsidRDefault="00B005FE"/>
    <w:p w14:paraId="4A54DB5F" w14:textId="3470AFEB" w:rsidR="00B005FE" w:rsidRDefault="00B005FE"/>
    <w:p w14:paraId="722F2165" w14:textId="77777777" w:rsidR="003510AF" w:rsidRDefault="003510AF" w:rsidP="00B005FE">
      <w:pPr>
        <w:jc w:val="center"/>
        <w:rPr>
          <w:rFonts w:asciiTheme="majorHAnsi" w:hAnsiTheme="majorHAnsi"/>
          <w:b/>
          <w:color w:val="017A8E" w:themeColor="accent3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ECC9750" w14:textId="0D4231E5" w:rsidR="00B005FE" w:rsidRPr="003510AF" w:rsidRDefault="00B005FE" w:rsidP="00B005FE">
      <w:pPr>
        <w:jc w:val="center"/>
        <w:rPr>
          <w:rFonts w:asciiTheme="majorHAnsi" w:hAnsiTheme="majorHAnsi"/>
          <w:b/>
          <w:color w:val="017A8E" w:themeColor="accent3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510AF">
        <w:rPr>
          <w:rFonts w:asciiTheme="majorHAnsi" w:hAnsiTheme="majorHAnsi"/>
          <w:b/>
          <w:color w:val="017A8E" w:themeColor="accent3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2019 Resources List</w:t>
      </w:r>
    </w:p>
    <w:p w14:paraId="68C05E21" w14:textId="0F0E1EC5" w:rsidR="003510AF" w:rsidRDefault="003510AF" w:rsidP="003510AF">
      <w:pPr>
        <w:jc w:val="center"/>
        <w:rPr>
          <w:rFonts w:asciiTheme="majorHAnsi" w:hAnsiTheme="majorHAnsi"/>
          <w:sz w:val="24"/>
        </w:rPr>
      </w:pPr>
    </w:p>
    <w:p w14:paraId="2BBF1D2C" w14:textId="5DCEDDE6" w:rsidR="003510AF" w:rsidRDefault="003510AF" w:rsidP="003510AF">
      <w:pPr>
        <w:jc w:val="center"/>
        <w:rPr>
          <w:rFonts w:asciiTheme="majorHAnsi" w:hAnsiTheme="majorHAnsi"/>
          <w:sz w:val="24"/>
        </w:rPr>
      </w:pPr>
    </w:p>
    <w:p w14:paraId="6423B43E" w14:textId="48C699BF" w:rsidR="003510AF" w:rsidRDefault="003510AF" w:rsidP="003510AF">
      <w:pPr>
        <w:jc w:val="center"/>
        <w:rPr>
          <w:rFonts w:asciiTheme="majorHAnsi" w:hAnsiTheme="majorHAnsi"/>
          <w:sz w:val="24"/>
        </w:rPr>
      </w:pPr>
    </w:p>
    <w:p w14:paraId="06050B75" w14:textId="0A953D88" w:rsidR="003510AF" w:rsidRDefault="003510AF" w:rsidP="003510AF">
      <w:pPr>
        <w:jc w:val="center"/>
        <w:rPr>
          <w:rFonts w:asciiTheme="majorHAnsi" w:hAnsiTheme="majorHAnsi"/>
          <w:sz w:val="24"/>
        </w:rPr>
      </w:pPr>
    </w:p>
    <w:p w14:paraId="1A663C76" w14:textId="77777777" w:rsidR="003510AF" w:rsidRDefault="003510AF" w:rsidP="003510AF">
      <w:pPr>
        <w:jc w:val="center"/>
        <w:rPr>
          <w:rFonts w:asciiTheme="majorHAnsi" w:hAnsiTheme="majorHAnsi"/>
          <w:sz w:val="24"/>
        </w:rPr>
      </w:pPr>
    </w:p>
    <w:p w14:paraId="2FC4F2F3" w14:textId="6A200082" w:rsidR="00B005FE" w:rsidRPr="003510AF" w:rsidRDefault="00892982" w:rsidP="003510AF">
      <w:pPr>
        <w:jc w:val="center"/>
        <w:rPr>
          <w:rFonts w:asciiTheme="majorHAnsi" w:hAnsiTheme="majorHAnsi"/>
          <w:b/>
          <w:color w:val="auto"/>
          <w:sz w:val="24"/>
          <w:u w:val="single"/>
        </w:rPr>
      </w:pPr>
      <w:r w:rsidRPr="003510AF">
        <w:rPr>
          <w:rFonts w:asciiTheme="majorHAnsi" w:hAnsiTheme="majorHAnsi"/>
          <w:b/>
          <w:color w:val="auto"/>
          <w:sz w:val="24"/>
          <w:u w:val="single"/>
        </w:rPr>
        <w:t>Table of Content:</w:t>
      </w:r>
    </w:p>
    <w:p w14:paraId="6BA62682" w14:textId="30D75B00" w:rsidR="00892982" w:rsidRPr="003510AF" w:rsidRDefault="00AB2C05" w:rsidP="003510AF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>We Believe You……………………</w:t>
      </w:r>
      <w:r w:rsidR="003510AF">
        <w:rPr>
          <w:rFonts w:asciiTheme="majorHAnsi" w:hAnsiTheme="majorHAnsi"/>
          <w:color w:val="auto"/>
          <w:sz w:val="24"/>
        </w:rPr>
        <w:t>…….</w:t>
      </w:r>
      <w:r w:rsidRPr="003510AF">
        <w:rPr>
          <w:rFonts w:asciiTheme="majorHAnsi" w:hAnsiTheme="majorHAnsi"/>
          <w:color w:val="auto"/>
          <w:sz w:val="24"/>
        </w:rPr>
        <w:t xml:space="preserve">  3</w:t>
      </w:r>
    </w:p>
    <w:p w14:paraId="433BF0E5" w14:textId="49E8C8E9" w:rsidR="003510AF" w:rsidRDefault="00AB2C05" w:rsidP="003510AF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>UMBC/ On-Campus………………</w:t>
      </w:r>
      <w:r w:rsidR="003510AF">
        <w:rPr>
          <w:rFonts w:asciiTheme="majorHAnsi" w:hAnsiTheme="majorHAnsi"/>
          <w:color w:val="auto"/>
          <w:sz w:val="24"/>
        </w:rPr>
        <w:t xml:space="preserve">…….. </w:t>
      </w:r>
      <w:r w:rsidRPr="003510AF">
        <w:rPr>
          <w:rFonts w:asciiTheme="majorHAnsi" w:hAnsiTheme="majorHAnsi"/>
          <w:color w:val="auto"/>
          <w:sz w:val="24"/>
        </w:rPr>
        <w:t xml:space="preserve"> 3-4</w:t>
      </w:r>
    </w:p>
    <w:p w14:paraId="49BAF85E" w14:textId="2000B088" w:rsidR="00AB2C05" w:rsidRPr="003510AF" w:rsidRDefault="00AB2C05" w:rsidP="003510AF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>Baltimore County……………………</w:t>
      </w:r>
      <w:r w:rsidR="003510AF">
        <w:rPr>
          <w:rFonts w:asciiTheme="majorHAnsi" w:hAnsiTheme="majorHAnsi"/>
          <w:color w:val="auto"/>
          <w:sz w:val="24"/>
        </w:rPr>
        <w:t>……</w:t>
      </w:r>
      <w:r w:rsidRPr="003510AF">
        <w:rPr>
          <w:rFonts w:asciiTheme="majorHAnsi" w:hAnsiTheme="majorHAnsi"/>
          <w:color w:val="auto"/>
          <w:sz w:val="24"/>
        </w:rPr>
        <w:t xml:space="preserve"> 4-7</w:t>
      </w:r>
    </w:p>
    <w:p w14:paraId="3486737E" w14:textId="7E231AC4" w:rsidR="00AB2C05" w:rsidRPr="003510AF" w:rsidRDefault="00AB2C05" w:rsidP="003510AF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>Baltimore City…………………………</w:t>
      </w:r>
      <w:r w:rsidR="003510AF">
        <w:rPr>
          <w:rFonts w:asciiTheme="majorHAnsi" w:hAnsiTheme="majorHAnsi"/>
          <w:color w:val="auto"/>
          <w:sz w:val="24"/>
        </w:rPr>
        <w:t>…..</w:t>
      </w:r>
      <w:r w:rsidRPr="003510AF">
        <w:rPr>
          <w:rFonts w:asciiTheme="majorHAnsi" w:hAnsiTheme="majorHAnsi"/>
          <w:color w:val="auto"/>
          <w:sz w:val="24"/>
        </w:rPr>
        <w:t xml:space="preserve"> 7</w:t>
      </w:r>
    </w:p>
    <w:p w14:paraId="175569AD" w14:textId="1AB0F914" w:rsidR="000A7C8A" w:rsidRPr="003510AF" w:rsidRDefault="000A7C8A" w:rsidP="003510AF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>Maryland………………………………</w:t>
      </w:r>
      <w:r w:rsidR="003510AF">
        <w:rPr>
          <w:rFonts w:asciiTheme="majorHAnsi" w:hAnsiTheme="majorHAnsi"/>
          <w:color w:val="auto"/>
          <w:sz w:val="24"/>
        </w:rPr>
        <w:t>…...</w:t>
      </w:r>
      <w:r w:rsidRPr="003510AF">
        <w:rPr>
          <w:rFonts w:asciiTheme="majorHAnsi" w:hAnsiTheme="majorHAnsi"/>
          <w:color w:val="auto"/>
          <w:sz w:val="24"/>
        </w:rPr>
        <w:t xml:space="preserve"> 8</w:t>
      </w:r>
    </w:p>
    <w:p w14:paraId="4DCCAF92" w14:textId="76930893" w:rsidR="000A7C8A" w:rsidRPr="003510AF" w:rsidRDefault="000A7C8A" w:rsidP="003510AF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>24-Hour Hot Lines…………………</w:t>
      </w:r>
      <w:r w:rsidR="003510AF">
        <w:rPr>
          <w:rFonts w:asciiTheme="majorHAnsi" w:hAnsiTheme="majorHAnsi"/>
          <w:color w:val="auto"/>
          <w:sz w:val="24"/>
        </w:rPr>
        <w:t>……...</w:t>
      </w:r>
      <w:r w:rsidRPr="003510AF">
        <w:rPr>
          <w:rFonts w:asciiTheme="majorHAnsi" w:hAnsiTheme="majorHAnsi"/>
          <w:color w:val="auto"/>
          <w:sz w:val="24"/>
        </w:rPr>
        <w:t>. 9</w:t>
      </w:r>
    </w:p>
    <w:p w14:paraId="7643CFFD" w14:textId="70E6AC5F" w:rsidR="00B9734A" w:rsidRPr="003510AF" w:rsidRDefault="003510AF" w:rsidP="000C2120">
      <w:pPr>
        <w:ind w:left="2880"/>
        <w:rPr>
          <w:rFonts w:asciiTheme="majorHAnsi" w:hAnsiTheme="majorHAnsi"/>
          <w:color w:val="auto"/>
          <w:sz w:val="24"/>
        </w:rPr>
      </w:pPr>
      <w:r w:rsidRPr="003510AF">
        <w:rPr>
          <w:rFonts w:asciiTheme="majorHAnsi" w:hAnsiTheme="majorHAnsi"/>
          <w:color w:val="auto"/>
          <w:sz w:val="24"/>
        </w:rPr>
        <w:t xml:space="preserve">Legal </w:t>
      </w:r>
      <w:r w:rsidR="000A7C8A" w:rsidRPr="003510AF">
        <w:rPr>
          <w:rFonts w:asciiTheme="majorHAnsi" w:hAnsiTheme="majorHAnsi"/>
          <w:color w:val="auto"/>
          <w:sz w:val="24"/>
        </w:rPr>
        <w:t>Services………………………</w:t>
      </w:r>
      <w:r>
        <w:rPr>
          <w:rFonts w:asciiTheme="majorHAnsi" w:hAnsiTheme="majorHAnsi"/>
          <w:color w:val="auto"/>
          <w:sz w:val="24"/>
        </w:rPr>
        <w:t>…….</w:t>
      </w:r>
      <w:r w:rsidR="000A7C8A" w:rsidRPr="003510AF">
        <w:rPr>
          <w:rFonts w:asciiTheme="majorHAnsi" w:hAnsiTheme="majorHAnsi"/>
          <w:color w:val="auto"/>
          <w:sz w:val="24"/>
        </w:rPr>
        <w:t xml:space="preserve"> 10</w:t>
      </w:r>
    </w:p>
    <w:p w14:paraId="1F4A64F0" w14:textId="77777777" w:rsidR="00AB2C05" w:rsidRDefault="00AB2C05" w:rsidP="00AB2C05">
      <w:pPr>
        <w:jc w:val="center"/>
      </w:pPr>
    </w:p>
    <w:p w14:paraId="4091FB22" w14:textId="3B5C23D0" w:rsidR="00B005FE" w:rsidRDefault="00B005FE"/>
    <w:p w14:paraId="58D6C1F2" w14:textId="41DB4385" w:rsidR="00B005FE" w:rsidRDefault="00B005FE"/>
    <w:p w14:paraId="13BA20A8" w14:textId="6683909D" w:rsidR="00B005FE" w:rsidRDefault="00B005FE"/>
    <w:p w14:paraId="7DFCAB29" w14:textId="613F36D5" w:rsidR="00B005FE" w:rsidRDefault="00B005FE"/>
    <w:p w14:paraId="51277BCB" w14:textId="72C50298" w:rsidR="00B005FE" w:rsidRDefault="00B005FE"/>
    <w:p w14:paraId="0B0177FC" w14:textId="5264AE47" w:rsidR="00B005FE" w:rsidRDefault="00B005FE"/>
    <w:p w14:paraId="5126B9F1" w14:textId="77777777" w:rsidR="00CF0092" w:rsidRDefault="00CF0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</w:tblGrid>
      <w:tr w:rsidR="00CF0092" w14:paraId="6D3D43A2" w14:textId="77777777" w:rsidTr="00717B5B">
        <w:tc>
          <w:tcPr>
            <w:tcW w:w="5400" w:type="dxa"/>
          </w:tcPr>
          <w:p w14:paraId="0BF950FE" w14:textId="395C07DC" w:rsidR="00CF0092" w:rsidRDefault="00CF0092"/>
        </w:tc>
      </w:tr>
    </w:tbl>
    <w:p w14:paraId="625880E8" w14:textId="623BA9F7" w:rsidR="00C95BDD" w:rsidRDefault="00CF0092" w:rsidP="00216CB5">
      <w:pPr>
        <w:pStyle w:val="Heading2"/>
        <w:jc w:val="center"/>
      </w:pPr>
      <w:r>
        <w:rPr>
          <w:noProof/>
        </w:rPr>
        <w:drawing>
          <wp:inline distT="0" distB="0" distL="0" distR="0" wp14:anchorId="25F449C4" wp14:editId="6C663754">
            <wp:extent cx="6858000" cy="26085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FED6" w14:textId="77777777" w:rsidR="00CF0092" w:rsidRDefault="00CF0092" w:rsidP="00216CB5">
      <w:pPr>
        <w:pStyle w:val="Heading2"/>
        <w:jc w:val="center"/>
      </w:pPr>
    </w:p>
    <w:p w14:paraId="78562336" w14:textId="28658A01" w:rsidR="00216CB5" w:rsidRPr="00216CB5" w:rsidRDefault="00216CB5" w:rsidP="00216CB5">
      <w:pPr>
        <w:pStyle w:val="Heading2"/>
        <w:jc w:val="center"/>
      </w:pPr>
      <w:r>
        <w:t>We Believe You</w:t>
      </w:r>
    </w:p>
    <w:p w14:paraId="1B91D424" w14:textId="77777777" w:rsidR="00216CB5" w:rsidRPr="00703C6D" w:rsidRDefault="00216CB5" w:rsidP="00216CB5">
      <w:pPr>
        <w:pStyle w:val="Heading2"/>
        <w:jc w:val="center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Email: </w:t>
      </w:r>
      <w:hyperlink r:id="rId11" w:history="1">
        <w:r w:rsidR="00483CCA" w:rsidRPr="00A32169">
          <w:rPr>
            <w:rStyle w:val="Hyperlink"/>
            <w:sz w:val="24"/>
          </w:rPr>
          <w:t>webelieveyou.umbc@gmail.com</w:t>
        </w:r>
      </w:hyperlink>
      <w:r w:rsidR="00483CCA">
        <w:rPr>
          <w:b w:val="0"/>
          <w:color w:val="auto"/>
          <w:sz w:val="24"/>
        </w:rPr>
        <w:t xml:space="preserve"> </w:t>
      </w:r>
    </w:p>
    <w:p w14:paraId="448436EE" w14:textId="77777777" w:rsidR="00C43D65" w:rsidRDefault="00216CB5" w:rsidP="00216CB5">
      <w:pPr>
        <w:pStyle w:val="Heading2"/>
        <w:jc w:val="center"/>
        <w:rPr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12" w:history="1">
        <w:r w:rsidRPr="003320D1">
          <w:rPr>
            <w:rStyle w:val="Hyperlink"/>
            <w:sz w:val="24"/>
          </w:rPr>
          <w:t>http://my.umbc.edu/groups/webelieveyou</w:t>
        </w:r>
      </w:hyperlink>
      <w:r>
        <w:rPr>
          <w:sz w:val="24"/>
        </w:rPr>
        <w:t xml:space="preserve"> </w:t>
      </w:r>
    </w:p>
    <w:p w14:paraId="1F3C17BD" w14:textId="77777777" w:rsidR="00216CB5" w:rsidRDefault="00216CB5" w:rsidP="00216CB5">
      <w:pPr>
        <w:pStyle w:val="Heading2"/>
        <w:jc w:val="center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Facebook: </w:t>
      </w:r>
      <w:r>
        <w:rPr>
          <w:b w:val="0"/>
          <w:color w:val="auto"/>
          <w:sz w:val="24"/>
        </w:rPr>
        <w:t xml:space="preserve">We Believe You </w:t>
      </w:r>
    </w:p>
    <w:p w14:paraId="5F6767E1" w14:textId="77777777" w:rsidR="00216CB5" w:rsidRDefault="00216CB5" w:rsidP="00216CB5">
      <w:pPr>
        <w:pStyle w:val="Heading2"/>
        <w:jc w:val="center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Instagram: </w:t>
      </w:r>
      <w:r>
        <w:rPr>
          <w:b w:val="0"/>
          <w:color w:val="auto"/>
          <w:sz w:val="24"/>
        </w:rPr>
        <w:t>umbcwebelieveyou</w:t>
      </w:r>
    </w:p>
    <w:p w14:paraId="1D0901C0" w14:textId="77777777" w:rsidR="00216CB5" w:rsidRDefault="00216CB5" w:rsidP="00216CB5">
      <w:pPr>
        <w:pStyle w:val="Heading2"/>
        <w:jc w:val="center"/>
        <w:rPr>
          <w:b w:val="0"/>
          <w:color w:val="auto"/>
          <w:sz w:val="24"/>
        </w:rPr>
      </w:pPr>
    </w:p>
    <w:p w14:paraId="7D94E283" w14:textId="46EBF8B3" w:rsidR="00216CB5" w:rsidRDefault="00216CB5" w:rsidP="00216CB5">
      <w:pPr>
        <w:pStyle w:val="Heading2"/>
        <w:jc w:val="center"/>
        <w:rPr>
          <w:b w:val="0"/>
          <w:color w:val="auto"/>
          <w:sz w:val="24"/>
        </w:rPr>
      </w:pPr>
      <w:r>
        <w:rPr>
          <w:color w:val="auto"/>
          <w:sz w:val="24"/>
        </w:rPr>
        <w:t>General Body Meetings</w:t>
      </w:r>
      <w:r w:rsidR="00BD3671">
        <w:rPr>
          <w:color w:val="auto"/>
          <w:sz w:val="24"/>
        </w:rPr>
        <w:t xml:space="preserve"> (Fall 2019</w:t>
      </w:r>
      <w:r>
        <w:rPr>
          <w:color w:val="auto"/>
          <w:sz w:val="24"/>
        </w:rPr>
        <w:t xml:space="preserve">: </w:t>
      </w:r>
      <w:r w:rsidR="00BD3671">
        <w:rPr>
          <w:b w:val="0"/>
          <w:i/>
          <w:iCs/>
          <w:color w:val="auto"/>
          <w:sz w:val="24"/>
        </w:rPr>
        <w:t>Wednesdays</w:t>
      </w:r>
      <w:r w:rsidR="00CB03CA">
        <w:rPr>
          <w:b w:val="0"/>
          <w:i/>
          <w:iCs/>
          <w:color w:val="auto"/>
          <w:sz w:val="24"/>
        </w:rPr>
        <w:t xml:space="preserve">, </w:t>
      </w:r>
      <w:r w:rsidR="003B1A5B">
        <w:rPr>
          <w:b w:val="0"/>
          <w:i/>
          <w:iCs/>
          <w:color w:val="auto"/>
          <w:sz w:val="24"/>
        </w:rPr>
        <w:t>4-5pm</w:t>
      </w:r>
      <w:r w:rsidR="006B7F86">
        <w:rPr>
          <w:b w:val="0"/>
          <w:i/>
          <w:iCs/>
          <w:color w:val="auto"/>
          <w:sz w:val="24"/>
        </w:rPr>
        <w:t xml:space="preserve"> @ UMBC Women’s Center</w:t>
      </w:r>
    </w:p>
    <w:p w14:paraId="53C2AB88" w14:textId="3FD532F8" w:rsidR="00216CB5" w:rsidRDefault="00216CB5" w:rsidP="00682B77">
      <w:pPr>
        <w:pStyle w:val="Heading2"/>
        <w:jc w:val="center"/>
        <w:rPr>
          <w:b w:val="0"/>
          <w:color w:val="auto"/>
          <w:sz w:val="24"/>
        </w:rPr>
      </w:pPr>
      <w:r>
        <w:rPr>
          <w:color w:val="auto"/>
          <w:sz w:val="24"/>
        </w:rPr>
        <w:t>Discussion Group Meetings</w:t>
      </w:r>
      <w:r w:rsidR="00BD3671">
        <w:rPr>
          <w:color w:val="auto"/>
          <w:sz w:val="24"/>
        </w:rPr>
        <w:t xml:space="preserve"> (Fall 2019)</w:t>
      </w:r>
      <w:r>
        <w:rPr>
          <w:color w:val="auto"/>
          <w:sz w:val="24"/>
        </w:rPr>
        <w:t xml:space="preserve">: </w:t>
      </w:r>
      <w:r w:rsidR="00CA7F98">
        <w:rPr>
          <w:b w:val="0"/>
          <w:i/>
          <w:iCs/>
          <w:color w:val="auto"/>
          <w:sz w:val="24"/>
        </w:rPr>
        <w:t xml:space="preserve">Wednesdays, 5:30pm-6pm </w:t>
      </w:r>
      <w:r w:rsidR="002D2606">
        <w:rPr>
          <w:b w:val="0"/>
          <w:i/>
          <w:iCs/>
          <w:color w:val="auto"/>
          <w:sz w:val="24"/>
        </w:rPr>
        <w:t>@ UMBC Women’s Center</w:t>
      </w:r>
    </w:p>
    <w:p w14:paraId="6E3B68A1" w14:textId="0A03DE74" w:rsidR="00C77BF6" w:rsidRDefault="00C77BF6" w:rsidP="00682B77">
      <w:pPr>
        <w:pStyle w:val="Heading2"/>
        <w:jc w:val="center"/>
        <w:rPr>
          <w:b w:val="0"/>
          <w:i/>
          <w:color w:val="auto"/>
          <w:sz w:val="24"/>
        </w:rPr>
      </w:pPr>
    </w:p>
    <w:p w14:paraId="5179CC40" w14:textId="43796184" w:rsidR="00B75E6B" w:rsidRDefault="00DD7070" w:rsidP="00682B77">
      <w:pPr>
        <w:pStyle w:val="Heading2"/>
        <w:jc w:val="center"/>
        <w:rPr>
          <w:b w:val="0"/>
          <w:i/>
          <w:color w:val="auto"/>
          <w:sz w:val="24"/>
        </w:rPr>
      </w:pPr>
      <w:r>
        <w:rPr>
          <w:b w:val="0"/>
          <w:i/>
          <w:color w:val="auto"/>
          <w:sz w:val="24"/>
        </w:rPr>
        <w:t>*</w:t>
      </w:r>
      <w:r w:rsidR="008A5B9B">
        <w:rPr>
          <w:b w:val="0"/>
          <w:i/>
          <w:color w:val="auto"/>
          <w:sz w:val="24"/>
        </w:rPr>
        <w:t xml:space="preserve">UMBC Women’s Center is located </w:t>
      </w:r>
      <w:r w:rsidR="00CB5DB2">
        <w:rPr>
          <w:b w:val="0"/>
          <w:i/>
          <w:color w:val="auto"/>
          <w:sz w:val="24"/>
        </w:rPr>
        <w:t xml:space="preserve">on Common’s Ground Floor, Room </w:t>
      </w:r>
      <w:r w:rsidR="00DB3255">
        <w:rPr>
          <w:b w:val="0"/>
          <w:i/>
          <w:color w:val="auto"/>
          <w:sz w:val="24"/>
        </w:rPr>
        <w:t>004 (</w:t>
      </w:r>
      <w:r w:rsidR="00623D81">
        <w:rPr>
          <w:b w:val="0"/>
          <w:i/>
          <w:color w:val="auto"/>
          <w:sz w:val="24"/>
        </w:rPr>
        <w:t>n</w:t>
      </w:r>
      <w:r w:rsidR="00DB3255">
        <w:rPr>
          <w:b w:val="0"/>
          <w:i/>
          <w:color w:val="auto"/>
          <w:sz w:val="24"/>
        </w:rPr>
        <w:t xml:space="preserve">ext to </w:t>
      </w:r>
      <w:r w:rsidR="00C40AC6">
        <w:rPr>
          <w:b w:val="0"/>
          <w:i/>
          <w:color w:val="auto"/>
          <w:sz w:val="24"/>
        </w:rPr>
        <w:t>Yum Shoppe)</w:t>
      </w:r>
    </w:p>
    <w:p w14:paraId="7829DBBA" w14:textId="229EEB15" w:rsidR="00682B77" w:rsidRPr="00DD7070" w:rsidRDefault="0055421A" w:rsidP="00682B77">
      <w:pPr>
        <w:pStyle w:val="Heading2"/>
        <w:jc w:val="center"/>
        <w:rPr>
          <w:b w:val="0"/>
          <w:i/>
          <w:color w:val="C66E8D" w:themeColor="accent5" w:themeTint="99"/>
          <w:sz w:val="24"/>
          <w:u w:val="single"/>
        </w:rPr>
      </w:pPr>
      <w:r w:rsidRPr="00DD7070">
        <w:rPr>
          <w:b w:val="0"/>
          <w:i/>
          <w:color w:val="C66E8D" w:themeColor="accent5" w:themeTint="99"/>
          <w:sz w:val="24"/>
          <w:u w:val="single"/>
        </w:rPr>
        <w:t>Meetings may be subject to change. Updates will be sent via email</w:t>
      </w:r>
      <w:r w:rsidR="00E76EFB" w:rsidRPr="00DD7070">
        <w:rPr>
          <w:b w:val="0"/>
          <w:i/>
          <w:color w:val="C66E8D" w:themeColor="accent5" w:themeTint="99"/>
          <w:sz w:val="24"/>
          <w:u w:val="single"/>
        </w:rPr>
        <w:t>.</w:t>
      </w:r>
    </w:p>
    <w:p w14:paraId="78DF567E" w14:textId="77777777" w:rsidR="00571E66" w:rsidRDefault="00571E66" w:rsidP="000320DB">
      <w:pPr>
        <w:pStyle w:val="Title"/>
        <w:rPr>
          <w:sz w:val="36"/>
          <w:szCs w:val="36"/>
          <w:u w:val="single"/>
        </w:rPr>
      </w:pPr>
    </w:p>
    <w:p w14:paraId="2B061D94" w14:textId="77777777" w:rsidR="00682B77" w:rsidRPr="000320DB" w:rsidRDefault="000320DB" w:rsidP="000320DB">
      <w:pPr>
        <w:pStyle w:val="Title"/>
        <w:rPr>
          <w:sz w:val="36"/>
          <w:szCs w:val="36"/>
          <w:u w:val="single"/>
        </w:rPr>
      </w:pPr>
      <w:r w:rsidRPr="000320DB">
        <w:rPr>
          <w:sz w:val="36"/>
          <w:szCs w:val="36"/>
          <w:u w:val="single"/>
        </w:rPr>
        <w:t>UMBC/On-Campus:</w:t>
      </w:r>
    </w:p>
    <w:p w14:paraId="24A98FB5" w14:textId="77777777" w:rsidR="000320DB" w:rsidRPr="000320DB" w:rsidRDefault="000320DB" w:rsidP="000320DB">
      <w:pPr>
        <w:pStyle w:val="Title"/>
        <w:rPr>
          <w:sz w:val="36"/>
          <w:szCs w:val="36"/>
        </w:rPr>
      </w:pPr>
    </w:p>
    <w:p w14:paraId="17FADD89" w14:textId="77777777" w:rsidR="0023705D" w:rsidRDefault="00156279" w:rsidP="00513EFC">
      <w:pPr>
        <w:pStyle w:val="Heading2"/>
      </w:pPr>
      <w:r>
        <w:t xml:space="preserve">UMBC </w:t>
      </w:r>
      <w:r w:rsidR="00D642E7">
        <w:t>Counseling</w:t>
      </w:r>
      <w:r>
        <w:t xml:space="preserve"> Center</w:t>
      </w:r>
    </w:p>
    <w:p w14:paraId="0E118EE3" w14:textId="77777777" w:rsidR="00156279" w:rsidRPr="00703C6D" w:rsidRDefault="00156279" w:rsidP="00513EF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410-455-2472</w:t>
      </w:r>
    </w:p>
    <w:p w14:paraId="52A36432" w14:textId="77777777" w:rsidR="00156279" w:rsidRPr="00156279" w:rsidRDefault="00156279" w:rsidP="00513EF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13" w:history="1">
        <w:r w:rsidR="0058788A" w:rsidRPr="005643D8">
          <w:rPr>
            <w:rStyle w:val="Hyperlink"/>
            <w:sz w:val="24"/>
          </w:rPr>
          <w:t>http://counseling.umbc.edu/</w:t>
        </w:r>
      </w:hyperlink>
      <w:r w:rsidR="0058788A">
        <w:rPr>
          <w:b w:val="0"/>
          <w:color w:val="auto"/>
          <w:sz w:val="24"/>
        </w:rPr>
        <w:t xml:space="preserve"> </w:t>
      </w:r>
    </w:p>
    <w:p w14:paraId="6147A1D0" w14:textId="77777777" w:rsidR="00156279" w:rsidRPr="00156279" w:rsidRDefault="00156279" w:rsidP="00513EF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Student Development and Success Center-</w:t>
      </w:r>
      <w:r w:rsidRPr="00156279">
        <w:rPr>
          <w:b w:val="0"/>
          <w:color w:val="auto"/>
          <w:sz w:val="24"/>
        </w:rPr>
        <w:t>UMBC Counseling Center, Center Rd, Baltimore, MD 21250</w:t>
      </w:r>
    </w:p>
    <w:p w14:paraId="141785A0" w14:textId="77777777" w:rsidR="00156279" w:rsidRPr="00156279" w:rsidRDefault="00156279" w:rsidP="00513EF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>8:30am-5:00pm (Mon</w:t>
      </w:r>
      <w:r w:rsidR="00646F5C">
        <w:rPr>
          <w:b w:val="0"/>
          <w:color w:val="auto"/>
          <w:sz w:val="24"/>
        </w:rPr>
        <w:t>day</w:t>
      </w:r>
      <w:r>
        <w:rPr>
          <w:b w:val="0"/>
          <w:color w:val="auto"/>
          <w:sz w:val="24"/>
        </w:rPr>
        <w:t>-Friday)</w:t>
      </w:r>
    </w:p>
    <w:p w14:paraId="656E1587" w14:textId="77777777" w:rsidR="00D413F9" w:rsidRPr="00D413F9" w:rsidRDefault="00D413F9" w:rsidP="00D413F9">
      <w:pPr>
        <w:pStyle w:val="Heading3"/>
      </w:pPr>
    </w:p>
    <w:p w14:paraId="4B3CC40B" w14:textId="3B086F56" w:rsidR="00D413F9" w:rsidRPr="00513EFC" w:rsidRDefault="00E31118" w:rsidP="00513EFC">
      <w:pPr>
        <w:pStyle w:val="Heading2"/>
      </w:pPr>
      <w:r>
        <w:t>UMBC</w:t>
      </w:r>
      <w:r w:rsidR="0058788A">
        <w:t xml:space="preserve"> Women’s Center</w:t>
      </w:r>
    </w:p>
    <w:p w14:paraId="7539B854" w14:textId="77777777" w:rsidR="0058788A" w:rsidRPr="00156279" w:rsidRDefault="0058788A" w:rsidP="0058788A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410-455-2714</w:t>
      </w:r>
    </w:p>
    <w:p w14:paraId="426162A8" w14:textId="77777777" w:rsidR="0058788A" w:rsidRPr="00703C6D" w:rsidRDefault="0058788A" w:rsidP="0058788A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Email: </w:t>
      </w:r>
      <w:r>
        <w:rPr>
          <w:b w:val="0"/>
          <w:color w:val="auto"/>
          <w:sz w:val="24"/>
        </w:rPr>
        <w:t>womenscenter@umbc.edu</w:t>
      </w:r>
    </w:p>
    <w:p w14:paraId="2D128F7D" w14:textId="77777777" w:rsidR="0058788A" w:rsidRDefault="0058788A" w:rsidP="0058788A">
      <w:pPr>
        <w:pStyle w:val="Heading2"/>
        <w:rPr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14" w:history="1">
        <w:r w:rsidRPr="005643D8">
          <w:rPr>
            <w:rStyle w:val="Hyperlink"/>
            <w:sz w:val="24"/>
          </w:rPr>
          <w:t>https://womenscenter.umbc.edu/</w:t>
        </w:r>
      </w:hyperlink>
    </w:p>
    <w:p w14:paraId="3C177AB0" w14:textId="77777777" w:rsidR="0058788A" w:rsidRPr="00CD3675" w:rsidRDefault="0058788A" w:rsidP="0058788A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>Address:</w:t>
      </w:r>
      <w:r w:rsidR="00CD3675">
        <w:rPr>
          <w:color w:val="auto"/>
          <w:sz w:val="24"/>
        </w:rPr>
        <w:t xml:space="preserve"> </w:t>
      </w:r>
      <w:r w:rsidR="00CD3675">
        <w:rPr>
          <w:b w:val="0"/>
          <w:color w:val="auto"/>
          <w:sz w:val="24"/>
        </w:rPr>
        <w:t xml:space="preserve">The Common, </w:t>
      </w:r>
      <w:r w:rsidR="00646F5C">
        <w:rPr>
          <w:b w:val="0"/>
          <w:color w:val="auto"/>
          <w:sz w:val="24"/>
        </w:rPr>
        <w:t>Ground Floor-</w:t>
      </w:r>
      <w:r w:rsidR="00CD3675">
        <w:rPr>
          <w:b w:val="0"/>
          <w:color w:val="auto"/>
          <w:sz w:val="24"/>
        </w:rPr>
        <w:t>Room 004</w:t>
      </w:r>
      <w:r w:rsidR="00646F5C">
        <w:rPr>
          <w:b w:val="0"/>
          <w:color w:val="auto"/>
          <w:sz w:val="24"/>
        </w:rPr>
        <w:t>. 1000 Hilltop Circle</w:t>
      </w:r>
    </w:p>
    <w:p w14:paraId="6BCA8854" w14:textId="77777777" w:rsidR="0058788A" w:rsidRDefault="0058788A" w:rsidP="0058788A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 w:rsidR="00646F5C">
        <w:rPr>
          <w:b w:val="0"/>
          <w:color w:val="auto"/>
          <w:sz w:val="24"/>
        </w:rPr>
        <w:t xml:space="preserve">9:30am-6:00pm (Monday-Thursday) </w:t>
      </w:r>
    </w:p>
    <w:p w14:paraId="53DCE8EA" w14:textId="77777777" w:rsidR="00646F5C" w:rsidRPr="00156279" w:rsidRDefault="00646F5C" w:rsidP="0058788A">
      <w:pPr>
        <w:pStyle w:val="Heading2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>9:30am-4:00pm (Friday)</w:t>
      </w:r>
    </w:p>
    <w:p w14:paraId="5CE03026" w14:textId="77777777" w:rsidR="00D413F9" w:rsidRPr="00571E66" w:rsidRDefault="00571E66" w:rsidP="00571E66">
      <w:pPr>
        <w:tabs>
          <w:tab w:val="left" w:pos="3687"/>
        </w:tabs>
      </w:pPr>
      <w:r>
        <w:tab/>
      </w:r>
    </w:p>
    <w:p w14:paraId="31D5D310" w14:textId="77777777" w:rsidR="003510AF" w:rsidRDefault="003510AF" w:rsidP="00646F5C">
      <w:pPr>
        <w:pStyle w:val="Heading2"/>
      </w:pPr>
    </w:p>
    <w:p w14:paraId="1FA40529" w14:textId="7F6DC970" w:rsidR="00646F5C" w:rsidRPr="00513EFC" w:rsidRDefault="006D5F4E" w:rsidP="00646F5C">
      <w:pPr>
        <w:pStyle w:val="Heading2"/>
      </w:pPr>
      <w:r>
        <w:t>UMBC Human Relations: Title IX/Sexual Misconduct</w:t>
      </w:r>
    </w:p>
    <w:p w14:paraId="7266CA30" w14:textId="77777777" w:rsidR="00646F5C" w:rsidRPr="00156279" w:rsidRDefault="00646F5C" w:rsidP="00646F5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410-455-2714</w:t>
      </w:r>
    </w:p>
    <w:p w14:paraId="6C677A89" w14:textId="77777777" w:rsidR="00646F5C" w:rsidRPr="00703C6D" w:rsidRDefault="00646F5C" w:rsidP="00646F5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Email: </w:t>
      </w:r>
      <w:r>
        <w:rPr>
          <w:b w:val="0"/>
          <w:color w:val="auto"/>
          <w:sz w:val="24"/>
        </w:rPr>
        <w:t>womenscenter@umbc.edu</w:t>
      </w:r>
    </w:p>
    <w:p w14:paraId="58D4D793" w14:textId="77777777" w:rsidR="00646F5C" w:rsidRDefault="00646F5C" w:rsidP="00646F5C">
      <w:pPr>
        <w:pStyle w:val="Heading2"/>
        <w:rPr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15" w:history="1">
        <w:r w:rsidRPr="005643D8">
          <w:rPr>
            <w:rStyle w:val="Hyperlink"/>
            <w:sz w:val="24"/>
          </w:rPr>
          <w:t>https://womenscenter.umbc.edu/</w:t>
        </w:r>
      </w:hyperlink>
    </w:p>
    <w:p w14:paraId="785EFB57" w14:textId="77777777" w:rsidR="00646F5C" w:rsidRPr="00CD3675" w:rsidRDefault="00646F5C" w:rsidP="00646F5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The Common, Ground Floor-Room 004. 1000 Hilltop Circle</w:t>
      </w:r>
    </w:p>
    <w:p w14:paraId="6EDD29BF" w14:textId="77777777" w:rsidR="00646F5C" w:rsidRDefault="00646F5C" w:rsidP="00646F5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 xml:space="preserve">9:30am-6:00pm (Monday-Thursday) </w:t>
      </w:r>
    </w:p>
    <w:p w14:paraId="35976904" w14:textId="77777777" w:rsidR="00646F5C" w:rsidRDefault="00646F5C" w:rsidP="00646F5C">
      <w:pPr>
        <w:pStyle w:val="Heading2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>9:30am-4:00pm (Friday)</w:t>
      </w:r>
    </w:p>
    <w:p w14:paraId="4F816CB4" w14:textId="77777777" w:rsidR="00452A0E" w:rsidRDefault="00452A0E" w:rsidP="00646F5C">
      <w:pPr>
        <w:pStyle w:val="Heading2"/>
        <w:rPr>
          <w:b w:val="0"/>
          <w:color w:val="auto"/>
          <w:sz w:val="24"/>
        </w:rPr>
      </w:pPr>
    </w:p>
    <w:p w14:paraId="33341BF8" w14:textId="10F0134A" w:rsidR="00452A0E" w:rsidRPr="00513EFC" w:rsidRDefault="00452A0E" w:rsidP="00452A0E">
      <w:pPr>
        <w:pStyle w:val="Heading2"/>
      </w:pPr>
      <w:r>
        <w:t>Student Development and Success Center</w:t>
      </w:r>
      <w:r w:rsidR="000C74E9">
        <w:t xml:space="preserve"> </w:t>
      </w:r>
    </w:p>
    <w:p w14:paraId="7121C61E" w14:textId="77777777" w:rsidR="00452A0E" w:rsidRPr="00156279" w:rsidRDefault="00452A0E" w:rsidP="00452A0E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410-455-2472</w:t>
      </w:r>
    </w:p>
    <w:p w14:paraId="37BA629D" w14:textId="77777777" w:rsidR="00452A0E" w:rsidRDefault="00452A0E" w:rsidP="00452A0E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 xml:space="preserve">8:30am-5:00pm (Monday-Friday) </w:t>
      </w:r>
    </w:p>
    <w:p w14:paraId="0465E24D" w14:textId="02535DC5" w:rsidR="00AC3DD3" w:rsidRDefault="000C74E9" w:rsidP="00452A0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Location: </w:t>
      </w:r>
      <w:r>
        <w:rPr>
          <w:b w:val="0"/>
          <w:color w:val="auto"/>
          <w:sz w:val="24"/>
        </w:rPr>
        <w:t xml:space="preserve">UMBC Commons (next to Mosaic Center) </w:t>
      </w:r>
    </w:p>
    <w:p w14:paraId="534109FC" w14:textId="77777777" w:rsidR="000C74E9" w:rsidRPr="000C74E9" w:rsidRDefault="000C74E9" w:rsidP="00452A0E">
      <w:pPr>
        <w:pStyle w:val="Heading2"/>
        <w:rPr>
          <w:b w:val="0"/>
          <w:color w:val="auto"/>
          <w:sz w:val="24"/>
        </w:rPr>
      </w:pPr>
    </w:p>
    <w:p w14:paraId="53A75F77" w14:textId="77777777" w:rsidR="00AC3DD3" w:rsidRPr="00513EFC" w:rsidRDefault="00AC3DD3" w:rsidP="00AC3DD3">
      <w:pPr>
        <w:pStyle w:val="Heading2"/>
      </w:pPr>
      <w:r>
        <w:t xml:space="preserve">UMBC University Health Services (UHS) </w:t>
      </w:r>
    </w:p>
    <w:p w14:paraId="57063A9C" w14:textId="77777777" w:rsidR="00AC3DD3" w:rsidRDefault="00AC3DD3" w:rsidP="00AC3DD3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410-455-2542</w:t>
      </w:r>
    </w:p>
    <w:p w14:paraId="25035F78" w14:textId="77777777" w:rsidR="00AC3DD3" w:rsidRPr="00AC3DD3" w:rsidRDefault="00AC3DD3" w:rsidP="00AC3DD3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Fax: </w:t>
      </w:r>
      <w:r>
        <w:rPr>
          <w:b w:val="0"/>
          <w:color w:val="auto"/>
          <w:sz w:val="24"/>
        </w:rPr>
        <w:t>410-455-1125</w:t>
      </w:r>
    </w:p>
    <w:p w14:paraId="0D724E8C" w14:textId="77777777" w:rsidR="00AC3DD3" w:rsidRPr="00703C6D" w:rsidRDefault="00AC3DD3" w:rsidP="00AC3DD3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Email: </w:t>
      </w:r>
      <w:hyperlink r:id="rId16" w:history="1">
        <w:r w:rsidRPr="003320D1">
          <w:rPr>
            <w:rStyle w:val="Hyperlink"/>
            <w:sz w:val="24"/>
          </w:rPr>
          <w:t>uhs@umbc.edu</w:t>
        </w:r>
      </w:hyperlink>
      <w:r>
        <w:rPr>
          <w:b w:val="0"/>
          <w:color w:val="auto"/>
          <w:sz w:val="24"/>
        </w:rPr>
        <w:t xml:space="preserve"> </w:t>
      </w:r>
    </w:p>
    <w:p w14:paraId="753BFD10" w14:textId="77777777" w:rsidR="00AC3DD3" w:rsidRDefault="00AC3DD3" w:rsidP="00AC3DD3">
      <w:pPr>
        <w:pStyle w:val="Heading2"/>
        <w:rPr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17" w:history="1">
        <w:r w:rsidRPr="003320D1">
          <w:rPr>
            <w:rStyle w:val="Hyperlink"/>
            <w:sz w:val="24"/>
          </w:rPr>
          <w:t>www.umbc.edu/uhs</w:t>
        </w:r>
      </w:hyperlink>
      <w:r>
        <w:rPr>
          <w:sz w:val="24"/>
        </w:rPr>
        <w:t xml:space="preserve"> </w:t>
      </w:r>
    </w:p>
    <w:p w14:paraId="19685576" w14:textId="77777777" w:rsidR="00AC3DD3" w:rsidRDefault="00AC3DD3" w:rsidP="00AC3DD3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Ground Floor, Erickson Hall. 1000 Hilltop Circle. Baltimore, MD. 21250</w:t>
      </w:r>
    </w:p>
    <w:p w14:paraId="52A35314" w14:textId="093989B0" w:rsidR="00AC3DD3" w:rsidRDefault="00AC3DD3" w:rsidP="00AC3DD3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 xml:space="preserve">8:30am-5:00pm (Monday-Friday) </w:t>
      </w:r>
    </w:p>
    <w:p w14:paraId="683518E0" w14:textId="77777777" w:rsidR="00E869CF" w:rsidRDefault="00E869CF" w:rsidP="00E869CF">
      <w:pPr>
        <w:pStyle w:val="Heading2"/>
        <w:rPr>
          <w:b w:val="0"/>
          <w:color w:val="auto"/>
          <w:sz w:val="24"/>
        </w:rPr>
      </w:pPr>
    </w:p>
    <w:p w14:paraId="58083A97" w14:textId="0EE3DF09" w:rsidR="00E869CF" w:rsidRDefault="00E869CF" w:rsidP="00E869CF">
      <w:pPr>
        <w:pStyle w:val="Heading2"/>
      </w:pPr>
      <w:r>
        <w:t xml:space="preserve">University Health Services Health Promotion </w:t>
      </w:r>
    </w:p>
    <w:p w14:paraId="5128F49D" w14:textId="376D97AB" w:rsidR="00E869CF" w:rsidRPr="00E869CF" w:rsidRDefault="00E869CF" w:rsidP="00E869C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Samantha A. Smith MPH, CHES| </w:t>
      </w:r>
      <w:r>
        <w:rPr>
          <w:b w:val="0"/>
          <w:color w:val="auto"/>
          <w:sz w:val="24"/>
        </w:rPr>
        <w:t xml:space="preserve">Assistant Director of Health Promotion </w:t>
      </w:r>
    </w:p>
    <w:p w14:paraId="65534D87" w14:textId="77777777" w:rsidR="00865384" w:rsidRDefault="00E869CF" w:rsidP="00E869CF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410-455-3752</w:t>
      </w:r>
      <w:r>
        <w:rPr>
          <w:b w:val="0"/>
          <w:color w:val="auto"/>
          <w:sz w:val="24"/>
        </w:rPr>
        <w:tab/>
      </w:r>
    </w:p>
    <w:p w14:paraId="4EBC9E4D" w14:textId="05854922" w:rsidR="00E869CF" w:rsidRDefault="00E869CF" w:rsidP="00E869C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>Fax</w:t>
      </w:r>
      <w:r w:rsidRPr="00156279">
        <w:rPr>
          <w:color w:val="auto"/>
          <w:sz w:val="24"/>
        </w:rPr>
        <w:t xml:space="preserve">: </w:t>
      </w:r>
      <w:r>
        <w:rPr>
          <w:b w:val="0"/>
          <w:color w:val="auto"/>
          <w:sz w:val="24"/>
        </w:rPr>
        <w:t>410-455-1125</w:t>
      </w:r>
    </w:p>
    <w:p w14:paraId="3511DBF2" w14:textId="79BCD8CF" w:rsidR="00E869CF" w:rsidRDefault="00E869CF" w:rsidP="00E869C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Email: </w:t>
      </w:r>
      <w:hyperlink r:id="rId18" w:history="1">
        <w:r w:rsidR="00865384" w:rsidRPr="00C04716">
          <w:rPr>
            <w:rStyle w:val="Hyperlink"/>
            <w:b w:val="0"/>
            <w:sz w:val="24"/>
          </w:rPr>
          <w:t>samsmith@umbc.edu</w:t>
        </w:r>
      </w:hyperlink>
    </w:p>
    <w:p w14:paraId="623AB861" w14:textId="37DAD5EA" w:rsidR="00865384" w:rsidRDefault="00865384" w:rsidP="00E869C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Ground Floor, Erickson Hall. 1000 Hilltop Circle. Baltimore, MD. 21250</w:t>
      </w:r>
    </w:p>
    <w:p w14:paraId="614D30DF" w14:textId="19059080" w:rsidR="00865384" w:rsidRPr="00865384" w:rsidRDefault="00865384" w:rsidP="00E869C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 xml:space="preserve">8:30am-4:00pm (Monday-Friday) </w:t>
      </w:r>
    </w:p>
    <w:p w14:paraId="5EB6FD7B" w14:textId="038AAABB" w:rsidR="00A6737E" w:rsidRDefault="00A6737E" w:rsidP="00452A0E">
      <w:pPr>
        <w:pStyle w:val="Heading2"/>
        <w:rPr>
          <w:b w:val="0"/>
          <w:color w:val="auto"/>
          <w:sz w:val="24"/>
        </w:rPr>
      </w:pPr>
    </w:p>
    <w:p w14:paraId="2D274202" w14:textId="77777777" w:rsidR="00A6737E" w:rsidRDefault="00A6737E" w:rsidP="00A6737E">
      <w:pPr>
        <w:pStyle w:val="Heading2"/>
      </w:pPr>
      <w:r>
        <w:t xml:space="preserve">UMBC </w:t>
      </w:r>
      <w:r w:rsidR="00AC3DD3">
        <w:t xml:space="preserve">Campus </w:t>
      </w:r>
      <w:r>
        <w:t>Police</w:t>
      </w:r>
    </w:p>
    <w:p w14:paraId="561C16E6" w14:textId="77777777" w:rsidR="00A6737E" w:rsidRDefault="00A6737E" w:rsidP="00A6737E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 w:rsidR="00AC3DD3">
        <w:rPr>
          <w:b w:val="0"/>
          <w:color w:val="auto"/>
          <w:sz w:val="24"/>
        </w:rPr>
        <w:t>410-4</w:t>
      </w:r>
      <w:r>
        <w:rPr>
          <w:b w:val="0"/>
          <w:color w:val="auto"/>
          <w:sz w:val="24"/>
        </w:rPr>
        <w:t>55-5555</w:t>
      </w:r>
      <w:r w:rsidR="00AC3DD3">
        <w:rPr>
          <w:b w:val="0"/>
          <w:color w:val="auto"/>
          <w:sz w:val="24"/>
        </w:rPr>
        <w:t xml:space="preserve"> or 410-555-5555</w:t>
      </w:r>
    </w:p>
    <w:p w14:paraId="0EA75D09" w14:textId="77777777" w:rsidR="00682B77" w:rsidRDefault="00AC3DD3" w:rsidP="00513EF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Escort Service (via UMBC Police): </w:t>
      </w:r>
      <w:r w:rsidR="00682B77">
        <w:rPr>
          <w:b w:val="0"/>
          <w:color w:val="auto"/>
          <w:sz w:val="24"/>
        </w:rPr>
        <w:t>410-455-313</w:t>
      </w:r>
    </w:p>
    <w:p w14:paraId="072633E8" w14:textId="31E68DE5" w:rsidR="004D707C" w:rsidRDefault="004D707C" w:rsidP="000320DB">
      <w:pPr>
        <w:pStyle w:val="Title"/>
        <w:rPr>
          <w:sz w:val="36"/>
          <w:szCs w:val="36"/>
          <w:u w:val="single"/>
        </w:rPr>
      </w:pPr>
    </w:p>
    <w:p w14:paraId="74DE5604" w14:textId="77777777" w:rsidR="002359D3" w:rsidRDefault="002359D3" w:rsidP="000320DB">
      <w:pPr>
        <w:pStyle w:val="Title"/>
        <w:rPr>
          <w:sz w:val="36"/>
          <w:szCs w:val="36"/>
          <w:u w:val="single"/>
        </w:rPr>
      </w:pPr>
    </w:p>
    <w:p w14:paraId="59F8B57A" w14:textId="20EA487D" w:rsidR="000320DB" w:rsidRPr="005E4D74" w:rsidRDefault="000320DB" w:rsidP="000320DB">
      <w:pPr>
        <w:pStyle w:val="Title"/>
        <w:rPr>
          <w:sz w:val="36"/>
          <w:szCs w:val="36"/>
        </w:rPr>
      </w:pPr>
      <w:r w:rsidRPr="000320DB">
        <w:rPr>
          <w:sz w:val="36"/>
          <w:szCs w:val="36"/>
          <w:u w:val="single"/>
        </w:rPr>
        <w:t>Baltimore County:</w:t>
      </w:r>
      <w:r w:rsidR="00EA6B3B">
        <w:rPr>
          <w:sz w:val="36"/>
          <w:szCs w:val="36"/>
          <w:u w:val="single"/>
        </w:rPr>
        <w:t xml:space="preserve"> </w:t>
      </w:r>
      <w:r w:rsidR="00EA6B3B" w:rsidRPr="005E4D74">
        <w:rPr>
          <w:sz w:val="36"/>
          <w:szCs w:val="36"/>
        </w:rPr>
        <w:t>(alphabetical order</w:t>
      </w:r>
      <w:r w:rsidR="007B7672">
        <w:rPr>
          <w:sz w:val="36"/>
          <w:szCs w:val="36"/>
        </w:rPr>
        <w:t xml:space="preserve"> by location</w:t>
      </w:r>
      <w:bookmarkStart w:id="0" w:name="_GoBack"/>
      <w:bookmarkEnd w:id="0"/>
      <w:r w:rsidR="00506B80" w:rsidRPr="005E4D74">
        <w:rPr>
          <w:sz w:val="36"/>
          <w:szCs w:val="36"/>
        </w:rPr>
        <w:t>)</w:t>
      </w:r>
    </w:p>
    <w:p w14:paraId="3556E077" w14:textId="77777777" w:rsidR="00EA6B3B" w:rsidRDefault="00EA6B3B" w:rsidP="000320DB">
      <w:pPr>
        <w:pStyle w:val="Title"/>
        <w:rPr>
          <w:sz w:val="36"/>
          <w:szCs w:val="36"/>
          <w:u w:val="single"/>
        </w:rPr>
      </w:pPr>
    </w:p>
    <w:p w14:paraId="60EDF238" w14:textId="77777777" w:rsidR="000320DB" w:rsidRPr="00513EFC" w:rsidRDefault="000320DB" w:rsidP="000320DB">
      <w:pPr>
        <w:pStyle w:val="Heading2"/>
      </w:pPr>
      <w:r>
        <w:t xml:space="preserve">Family Crisis Resource Center (Allegany) </w:t>
      </w:r>
    </w:p>
    <w:p w14:paraId="23724901" w14:textId="77777777" w:rsidR="000320DB" w:rsidRPr="00E30965" w:rsidRDefault="000320DB" w:rsidP="000320DB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301-759-9244</w:t>
      </w:r>
    </w:p>
    <w:p w14:paraId="72676C19" w14:textId="77777777" w:rsidR="000320DB" w:rsidRPr="00682B77" w:rsidRDefault="000320DB" w:rsidP="000320DB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19" w:history="1">
        <w:r w:rsidRPr="003320D1">
          <w:rPr>
            <w:rStyle w:val="Hyperlink"/>
            <w:sz w:val="24"/>
          </w:rPr>
          <w:t>www.familycrc.org</w:t>
        </w:r>
      </w:hyperlink>
      <w:r>
        <w:rPr>
          <w:sz w:val="24"/>
        </w:rPr>
        <w:t xml:space="preserve"> </w:t>
      </w:r>
    </w:p>
    <w:p w14:paraId="2E1AF568" w14:textId="77777777" w:rsidR="00EA6B3B" w:rsidRPr="000320DB" w:rsidRDefault="00EA6B3B" w:rsidP="000320DB">
      <w:pPr>
        <w:pStyle w:val="Title"/>
        <w:rPr>
          <w:sz w:val="36"/>
          <w:szCs w:val="36"/>
          <w:u w:val="single"/>
        </w:rPr>
      </w:pPr>
    </w:p>
    <w:p w14:paraId="5B45618F" w14:textId="77777777" w:rsidR="002E4C8C" w:rsidRDefault="002E4C8C" w:rsidP="00E30965">
      <w:pPr>
        <w:pStyle w:val="Heading2"/>
        <w:rPr>
          <w:sz w:val="24"/>
        </w:rPr>
      </w:pPr>
    </w:p>
    <w:p w14:paraId="0FBC8F6E" w14:textId="77777777" w:rsidR="00EA6B3B" w:rsidRDefault="00EA6B3B" w:rsidP="00EA6B3B">
      <w:pPr>
        <w:pStyle w:val="Heading2"/>
      </w:pPr>
      <w:r>
        <w:t xml:space="preserve">Sexual Assault Crisis Center (Anne Arundel) </w:t>
      </w:r>
    </w:p>
    <w:p w14:paraId="4FD738B1" w14:textId="77777777" w:rsidR="00EA6B3B" w:rsidRPr="00E30965" w:rsidRDefault="00EA6B3B" w:rsidP="00EA6B3B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410-222-7273</w:t>
      </w:r>
    </w:p>
    <w:p w14:paraId="0EA6ADF4" w14:textId="77777777" w:rsidR="00EA6B3B" w:rsidRDefault="00EA6B3B" w:rsidP="002E4C8C">
      <w:pPr>
        <w:pStyle w:val="Heading2"/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0" w:history="1">
        <w:r w:rsidRPr="003320D1">
          <w:rPr>
            <w:rStyle w:val="Hyperlink"/>
            <w:sz w:val="24"/>
          </w:rPr>
          <w:t>www.ywcaaac.org</w:t>
        </w:r>
      </w:hyperlink>
    </w:p>
    <w:p w14:paraId="2B6C2057" w14:textId="77777777" w:rsidR="00EA6B3B" w:rsidRDefault="00EA6B3B" w:rsidP="002E4C8C">
      <w:pPr>
        <w:pStyle w:val="Heading2"/>
      </w:pPr>
    </w:p>
    <w:p w14:paraId="6E217402" w14:textId="610A2E07" w:rsidR="002E4C8C" w:rsidRDefault="002E4C8C" w:rsidP="002E4C8C">
      <w:pPr>
        <w:pStyle w:val="Heading2"/>
      </w:pPr>
      <w:r>
        <w:t>TurnAround</w:t>
      </w:r>
      <w:r w:rsidR="00D62968">
        <w:t>,</w:t>
      </w:r>
      <w:r>
        <w:t xml:space="preserve"> Inc. (Baltimore County</w:t>
      </w:r>
      <w:r w:rsidR="00B66A4D">
        <w:t>, Towson, Rosedale, Carroll</w:t>
      </w:r>
      <w:r>
        <w:t xml:space="preserve">) </w:t>
      </w:r>
    </w:p>
    <w:p w14:paraId="146C58BB" w14:textId="77777777" w:rsidR="00B66A4D" w:rsidRPr="00B66A4D" w:rsidRDefault="00B66A4D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Office: </w:t>
      </w:r>
      <w:r>
        <w:rPr>
          <w:b w:val="0"/>
          <w:color w:val="auto"/>
          <w:sz w:val="24"/>
        </w:rPr>
        <w:t>410-337-8111</w:t>
      </w:r>
    </w:p>
    <w:p w14:paraId="1B94B5E8" w14:textId="77777777" w:rsidR="00B66A4D" w:rsidRPr="00B66A4D" w:rsidRDefault="00B66A4D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Helpline: </w:t>
      </w:r>
      <w:r>
        <w:rPr>
          <w:b w:val="0"/>
          <w:color w:val="auto"/>
          <w:sz w:val="24"/>
        </w:rPr>
        <w:t>443-279-0379</w:t>
      </w:r>
    </w:p>
    <w:p w14:paraId="3313530F" w14:textId="77777777" w:rsidR="002E4C8C" w:rsidRPr="00E30965" w:rsidRDefault="00B66A4D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24-hr. </w:t>
      </w:r>
      <w:r w:rsidR="002E4C8C">
        <w:rPr>
          <w:color w:val="auto"/>
          <w:sz w:val="24"/>
        </w:rPr>
        <w:t xml:space="preserve">Hotline: </w:t>
      </w:r>
      <w:r w:rsidR="002E4C8C">
        <w:rPr>
          <w:b w:val="0"/>
          <w:color w:val="auto"/>
          <w:sz w:val="24"/>
        </w:rPr>
        <w:t>410-828-6390</w:t>
      </w:r>
    </w:p>
    <w:p w14:paraId="07662EC2" w14:textId="77777777" w:rsidR="00EA6B3B" w:rsidRDefault="002E4C8C" w:rsidP="00EA6B3B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1" w:history="1">
        <w:r w:rsidRPr="003320D1">
          <w:rPr>
            <w:rStyle w:val="Hyperlink"/>
            <w:sz w:val="24"/>
          </w:rPr>
          <w:t>www.turnaroundinc.org</w:t>
        </w:r>
      </w:hyperlink>
      <w:r>
        <w:rPr>
          <w:color w:val="auto"/>
          <w:sz w:val="24"/>
        </w:rPr>
        <w:t xml:space="preserve"> </w:t>
      </w:r>
    </w:p>
    <w:p w14:paraId="761C86D0" w14:textId="77777777" w:rsidR="00EA6B3B" w:rsidRPr="00EA6B3B" w:rsidRDefault="00EA6B3B" w:rsidP="00EA6B3B">
      <w:pPr>
        <w:pStyle w:val="Heading2"/>
        <w:rPr>
          <w:color w:val="auto"/>
          <w:sz w:val="24"/>
        </w:rPr>
      </w:pPr>
    </w:p>
    <w:p w14:paraId="3F6CDE90" w14:textId="77777777" w:rsidR="00EA6B3B" w:rsidRDefault="00E75FFA" w:rsidP="00EA6B3B">
      <w:pPr>
        <w:pStyle w:val="Heading2"/>
      </w:pPr>
      <w:r>
        <w:t>Family Crisis Center</w:t>
      </w:r>
      <w:r w:rsidR="00EA6B3B">
        <w:t xml:space="preserve"> (Baltimore County) </w:t>
      </w:r>
    </w:p>
    <w:p w14:paraId="4EA2FDAC" w14:textId="77777777" w:rsidR="00E75FFA" w:rsidRPr="00E30965" w:rsidRDefault="00E75FFA" w:rsidP="00E75FFA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410-828-6390</w:t>
      </w:r>
    </w:p>
    <w:p w14:paraId="5DEA94A3" w14:textId="77777777" w:rsidR="00EA6B3B" w:rsidRDefault="00EA6B3B" w:rsidP="00E30965">
      <w:pPr>
        <w:pStyle w:val="Heading2"/>
        <w:rPr>
          <w:sz w:val="24"/>
        </w:rPr>
      </w:pPr>
    </w:p>
    <w:p w14:paraId="0B55134D" w14:textId="77777777" w:rsidR="002E4C8C" w:rsidRDefault="002E4C8C" w:rsidP="002E4C8C">
      <w:pPr>
        <w:pStyle w:val="Heading2"/>
      </w:pPr>
      <w:r>
        <w:t>Crisis Intervention Center (Calvert County Health Department)</w:t>
      </w:r>
    </w:p>
    <w:p w14:paraId="59D21B88" w14:textId="77777777" w:rsidR="002E4C8C" w:rsidRPr="002E4C8C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 xml:space="preserve">410-535-1121 </w:t>
      </w:r>
      <w:r>
        <w:rPr>
          <w:color w:val="auto"/>
          <w:sz w:val="24"/>
        </w:rPr>
        <w:t xml:space="preserve">or </w:t>
      </w:r>
      <w:r>
        <w:rPr>
          <w:b w:val="0"/>
          <w:color w:val="auto"/>
          <w:sz w:val="24"/>
        </w:rPr>
        <w:t xml:space="preserve"> 301-855-1075</w:t>
      </w:r>
    </w:p>
    <w:p w14:paraId="6C7710D6" w14:textId="77777777" w:rsidR="002E4C8C" w:rsidRDefault="002E4C8C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2" w:history="1">
        <w:r w:rsidRPr="003320D1">
          <w:rPr>
            <w:rStyle w:val="Hyperlink"/>
            <w:sz w:val="24"/>
          </w:rPr>
          <w:t>www.calverthealth.org</w:t>
        </w:r>
      </w:hyperlink>
      <w:r>
        <w:rPr>
          <w:sz w:val="24"/>
        </w:rPr>
        <w:t xml:space="preserve"> </w:t>
      </w:r>
    </w:p>
    <w:p w14:paraId="2ECDD92E" w14:textId="77777777" w:rsidR="002E4C8C" w:rsidRDefault="002E4C8C" w:rsidP="002E4C8C">
      <w:pPr>
        <w:pStyle w:val="Heading2"/>
        <w:rPr>
          <w:color w:val="auto"/>
          <w:sz w:val="24"/>
        </w:rPr>
      </w:pPr>
    </w:p>
    <w:p w14:paraId="4776195F" w14:textId="77777777" w:rsidR="007E53B6" w:rsidRDefault="002E4C8C" w:rsidP="002E4C8C">
      <w:pPr>
        <w:pStyle w:val="Heading2"/>
      </w:pPr>
      <w:r>
        <w:t xml:space="preserve">For all Seasons, Inc. </w:t>
      </w:r>
    </w:p>
    <w:p w14:paraId="2A1181DE" w14:textId="3F9EBAEE" w:rsidR="002E4C8C" w:rsidRDefault="002E4C8C" w:rsidP="002E4C8C">
      <w:pPr>
        <w:pStyle w:val="Heading2"/>
      </w:pPr>
      <w:r>
        <w:t>(Caroline, Dorchester, Kent, Queen Anne’s Talbot)</w:t>
      </w:r>
    </w:p>
    <w:p w14:paraId="7CAFF869" w14:textId="77777777" w:rsidR="002E4C8C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410-820-5600</w:t>
      </w:r>
    </w:p>
    <w:p w14:paraId="05D9E163" w14:textId="77777777" w:rsidR="002E4C8C" w:rsidRPr="002E4C8C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Toll-Free: </w:t>
      </w:r>
      <w:r>
        <w:rPr>
          <w:b w:val="0"/>
          <w:color w:val="auto"/>
          <w:sz w:val="24"/>
        </w:rPr>
        <w:t>1-800-310-7273</w:t>
      </w:r>
    </w:p>
    <w:p w14:paraId="12A85594" w14:textId="77777777" w:rsidR="002E4C8C" w:rsidRDefault="002E4C8C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3" w:history="1">
        <w:r w:rsidRPr="003320D1">
          <w:rPr>
            <w:rStyle w:val="Hyperlink"/>
            <w:sz w:val="24"/>
          </w:rPr>
          <w:t>www.forallseasonsinc.org</w:t>
        </w:r>
      </w:hyperlink>
      <w:r>
        <w:rPr>
          <w:color w:val="auto"/>
          <w:sz w:val="24"/>
        </w:rPr>
        <w:t xml:space="preserve"> </w:t>
      </w:r>
    </w:p>
    <w:p w14:paraId="5EE7D499" w14:textId="77777777" w:rsidR="002E4C8C" w:rsidRDefault="002E4C8C" w:rsidP="002E4C8C">
      <w:pPr>
        <w:pStyle w:val="Heading2"/>
        <w:rPr>
          <w:sz w:val="24"/>
        </w:rPr>
      </w:pPr>
    </w:p>
    <w:p w14:paraId="7ED3D682" w14:textId="77777777" w:rsidR="002E4C8C" w:rsidRDefault="002E4C8C" w:rsidP="002E4C8C">
      <w:pPr>
        <w:pStyle w:val="Heading2"/>
      </w:pPr>
      <w:r>
        <w:t>Rape Crisis Intervention Service (Carroll County)</w:t>
      </w:r>
    </w:p>
    <w:p w14:paraId="1FD92CC5" w14:textId="77777777" w:rsidR="002E4C8C" w:rsidRPr="00E30965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410-857-7322</w:t>
      </w:r>
    </w:p>
    <w:p w14:paraId="699738A3" w14:textId="77777777" w:rsidR="002E4C8C" w:rsidRDefault="002E4C8C" w:rsidP="002E4C8C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4" w:history="1">
        <w:r w:rsidRPr="003320D1">
          <w:rPr>
            <w:rStyle w:val="Hyperlink"/>
            <w:sz w:val="24"/>
          </w:rPr>
          <w:t>www.rapecrisiscc.org</w:t>
        </w:r>
      </w:hyperlink>
      <w:r>
        <w:rPr>
          <w:color w:val="auto"/>
          <w:sz w:val="24"/>
        </w:rPr>
        <w:t xml:space="preserve"> </w:t>
      </w:r>
    </w:p>
    <w:p w14:paraId="6964B275" w14:textId="77777777" w:rsidR="00E75FFA" w:rsidRDefault="00E75FFA" w:rsidP="002E4C8C">
      <w:pPr>
        <w:pStyle w:val="Heading2"/>
        <w:rPr>
          <w:color w:val="auto"/>
          <w:sz w:val="24"/>
        </w:rPr>
      </w:pPr>
    </w:p>
    <w:p w14:paraId="571F2C43" w14:textId="77777777" w:rsidR="00E75FFA" w:rsidRDefault="00E75FFA" w:rsidP="002E4C8C">
      <w:pPr>
        <w:pStyle w:val="Heading2"/>
      </w:pPr>
      <w:r>
        <w:t>Family and Children’s Services (Carroll County)</w:t>
      </w:r>
    </w:p>
    <w:p w14:paraId="61F1E68C" w14:textId="77777777" w:rsidR="00E75FFA" w:rsidRPr="00E75FFA" w:rsidRDefault="00E75FFA" w:rsidP="002E4C8C">
      <w:pPr>
        <w:pStyle w:val="Heading2"/>
        <w:rPr>
          <w:b w:val="0"/>
        </w:rPr>
      </w:pPr>
      <w:r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410-857-0077</w:t>
      </w:r>
    </w:p>
    <w:p w14:paraId="18266B65" w14:textId="77777777" w:rsidR="00682B77" w:rsidRDefault="00682B77" w:rsidP="002E4C8C">
      <w:pPr>
        <w:pStyle w:val="Heading2"/>
        <w:rPr>
          <w:color w:val="auto"/>
          <w:sz w:val="24"/>
        </w:rPr>
      </w:pPr>
    </w:p>
    <w:p w14:paraId="14F2AFB3" w14:textId="77777777" w:rsidR="00682B77" w:rsidRDefault="00682B77" w:rsidP="00682B77">
      <w:pPr>
        <w:pStyle w:val="Heading2"/>
      </w:pPr>
      <w:r>
        <w:t>Center for Abused Persons (Charles County)</w:t>
      </w:r>
    </w:p>
    <w:p w14:paraId="3D4B2DBC" w14:textId="77777777" w:rsidR="00682B77" w:rsidRPr="00E30965" w:rsidRDefault="00682B77" w:rsidP="00682B77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301-645-3336</w:t>
      </w:r>
    </w:p>
    <w:p w14:paraId="0826589F" w14:textId="77777777" w:rsidR="00682B77" w:rsidRDefault="00682B77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5" w:history="1">
        <w:r w:rsidRPr="003320D1">
          <w:rPr>
            <w:rStyle w:val="Hyperlink"/>
            <w:sz w:val="24"/>
          </w:rPr>
          <w:t>www.centerforabusedpersons.com</w:t>
        </w:r>
      </w:hyperlink>
      <w:r>
        <w:rPr>
          <w:color w:val="auto"/>
          <w:sz w:val="24"/>
        </w:rPr>
        <w:t xml:space="preserve"> </w:t>
      </w:r>
    </w:p>
    <w:p w14:paraId="42227EA3" w14:textId="77777777" w:rsidR="002E4C8C" w:rsidRDefault="002E4C8C" w:rsidP="002E4C8C">
      <w:pPr>
        <w:pStyle w:val="Heading2"/>
        <w:rPr>
          <w:sz w:val="24"/>
        </w:rPr>
      </w:pPr>
    </w:p>
    <w:p w14:paraId="406119DE" w14:textId="77777777" w:rsidR="002E4C8C" w:rsidRDefault="002E4C8C" w:rsidP="002E4C8C">
      <w:pPr>
        <w:pStyle w:val="Heading2"/>
      </w:pPr>
      <w:r>
        <w:t xml:space="preserve">Rape Crisis Program- Cecil County DDS (Cecil County) </w:t>
      </w:r>
    </w:p>
    <w:p w14:paraId="682A2DA4" w14:textId="77777777" w:rsidR="002E4C8C" w:rsidRPr="00E30965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410-996-0333</w:t>
      </w:r>
    </w:p>
    <w:p w14:paraId="3525DE2C" w14:textId="4A5DF92C" w:rsidR="002E4C8C" w:rsidRDefault="002E4C8C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6" w:history="1">
        <w:r w:rsidR="00D62968" w:rsidRPr="007E3A2B">
          <w:rPr>
            <w:rStyle w:val="Hyperlink"/>
            <w:sz w:val="24"/>
          </w:rPr>
          <w:t>www.dhr.state.md.us/cecil</w:t>
        </w:r>
      </w:hyperlink>
      <w:r w:rsidR="00D62968">
        <w:rPr>
          <w:rStyle w:val="Hyperlink"/>
          <w:sz w:val="24"/>
        </w:rPr>
        <w:t xml:space="preserve"> </w:t>
      </w:r>
    </w:p>
    <w:p w14:paraId="08C8FF8D" w14:textId="77777777" w:rsidR="002E4C8C" w:rsidRDefault="002E4C8C" w:rsidP="002E4C8C">
      <w:pPr>
        <w:pStyle w:val="Heading2"/>
        <w:rPr>
          <w:sz w:val="24"/>
        </w:rPr>
      </w:pPr>
    </w:p>
    <w:p w14:paraId="2200753A" w14:textId="77777777" w:rsidR="002E4C8C" w:rsidRDefault="002E4C8C" w:rsidP="002E4C8C">
      <w:pPr>
        <w:pStyle w:val="Heading2"/>
      </w:pPr>
      <w:r>
        <w:t>Center for Abused Persons (Charles County)</w:t>
      </w:r>
    </w:p>
    <w:p w14:paraId="069E03F9" w14:textId="77777777" w:rsidR="002E4C8C" w:rsidRPr="00E30965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301-645-3336</w:t>
      </w:r>
    </w:p>
    <w:p w14:paraId="770B0906" w14:textId="77777777" w:rsidR="002E4C8C" w:rsidRDefault="002E4C8C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27" w:history="1">
        <w:r w:rsidRPr="003320D1">
          <w:rPr>
            <w:rStyle w:val="Hyperlink"/>
            <w:sz w:val="24"/>
          </w:rPr>
          <w:t>www.centerforabusedpersons.com</w:t>
        </w:r>
      </w:hyperlink>
      <w:r>
        <w:rPr>
          <w:color w:val="auto"/>
          <w:sz w:val="24"/>
        </w:rPr>
        <w:t xml:space="preserve"> </w:t>
      </w:r>
    </w:p>
    <w:p w14:paraId="7D661367" w14:textId="77777777" w:rsidR="002E4C8C" w:rsidRDefault="002E4C8C" w:rsidP="002E4C8C">
      <w:pPr>
        <w:pStyle w:val="Heading2"/>
        <w:rPr>
          <w:sz w:val="24"/>
        </w:rPr>
      </w:pPr>
    </w:p>
    <w:p w14:paraId="500349BB" w14:textId="77777777" w:rsidR="00E75FFA" w:rsidRDefault="00E75FFA" w:rsidP="002E4C8C">
      <w:pPr>
        <w:pStyle w:val="Heading2"/>
      </w:pPr>
    </w:p>
    <w:p w14:paraId="293079C1" w14:textId="77777777" w:rsidR="00B66A4D" w:rsidRDefault="00B66A4D" w:rsidP="00B66A4D">
      <w:pPr>
        <w:pStyle w:val="Heading2"/>
      </w:pPr>
      <w:r>
        <w:t>Grassroots</w:t>
      </w:r>
      <w:r w:rsidR="00BC075D">
        <w:t xml:space="preserve"> Crisis Intervention</w:t>
      </w:r>
      <w:r>
        <w:t xml:space="preserve"> (Columbia)</w:t>
      </w:r>
    </w:p>
    <w:p w14:paraId="43BBAD64" w14:textId="77777777" w:rsidR="00BC075D" w:rsidRPr="00BC075D" w:rsidRDefault="00BC075D" w:rsidP="00B66A4D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Business: </w:t>
      </w:r>
      <w:r>
        <w:rPr>
          <w:b w:val="0"/>
          <w:color w:val="auto"/>
          <w:sz w:val="24"/>
        </w:rPr>
        <w:t>410-531-6006</w:t>
      </w:r>
    </w:p>
    <w:p w14:paraId="11F7ABB9" w14:textId="77777777" w:rsidR="00BC075D" w:rsidRPr="00BC075D" w:rsidRDefault="00BC075D" w:rsidP="00B66A4D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Youth: </w:t>
      </w:r>
      <w:r>
        <w:rPr>
          <w:b w:val="0"/>
          <w:color w:val="auto"/>
          <w:sz w:val="24"/>
        </w:rPr>
        <w:t>1-800-422-0009</w:t>
      </w:r>
    </w:p>
    <w:p w14:paraId="65839C3D" w14:textId="77777777" w:rsidR="00BC075D" w:rsidRPr="00BC075D" w:rsidRDefault="00BC075D" w:rsidP="00B66A4D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24-Hour Helpline: </w:t>
      </w:r>
      <w:r>
        <w:rPr>
          <w:b w:val="0"/>
          <w:color w:val="auto"/>
          <w:sz w:val="24"/>
        </w:rPr>
        <w:t>410-531-6677</w:t>
      </w:r>
    </w:p>
    <w:p w14:paraId="050DCDAB" w14:textId="77777777" w:rsidR="00BC075D" w:rsidRPr="00BC075D" w:rsidRDefault="00BC075D" w:rsidP="00B66A4D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TDD: </w:t>
      </w:r>
      <w:r>
        <w:rPr>
          <w:b w:val="0"/>
          <w:color w:val="auto"/>
          <w:sz w:val="24"/>
        </w:rPr>
        <w:t>410-531-5086</w:t>
      </w:r>
    </w:p>
    <w:p w14:paraId="7D97D61C" w14:textId="77777777" w:rsidR="00E75FFA" w:rsidRDefault="00BC075D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Fax: </w:t>
      </w:r>
      <w:r>
        <w:rPr>
          <w:b w:val="0"/>
          <w:color w:val="auto"/>
          <w:sz w:val="24"/>
        </w:rPr>
        <w:t>410-531-3487</w:t>
      </w:r>
    </w:p>
    <w:p w14:paraId="44FDEAD4" w14:textId="77777777" w:rsidR="00BC075D" w:rsidRPr="00BC075D" w:rsidRDefault="00BC075D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6700 Freetown Road. Columbia, MD. 21044</w:t>
      </w:r>
    </w:p>
    <w:p w14:paraId="5C26AE31" w14:textId="77777777" w:rsidR="00E75FFA" w:rsidRDefault="00E75FFA" w:rsidP="002E4C8C">
      <w:pPr>
        <w:pStyle w:val="Heading2"/>
      </w:pPr>
    </w:p>
    <w:p w14:paraId="52F56C36" w14:textId="77777777" w:rsidR="002E4C8C" w:rsidRDefault="002E4C8C" w:rsidP="002E4C8C">
      <w:pPr>
        <w:pStyle w:val="Heading2"/>
      </w:pPr>
      <w:r>
        <w:t xml:space="preserve">Heartly House, Inc. (Frederick County) </w:t>
      </w:r>
    </w:p>
    <w:p w14:paraId="2C45285D" w14:textId="77777777" w:rsidR="002E4C8C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 w:rsidR="0061241E">
        <w:rPr>
          <w:b w:val="0"/>
          <w:color w:val="auto"/>
          <w:sz w:val="24"/>
        </w:rPr>
        <w:t>301-662-8800</w:t>
      </w:r>
    </w:p>
    <w:p w14:paraId="742A3BF8" w14:textId="77777777" w:rsidR="0061241E" w:rsidRPr="0061241E" w:rsidRDefault="0061241E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Toll-Free: </w:t>
      </w:r>
      <w:r>
        <w:rPr>
          <w:b w:val="0"/>
          <w:color w:val="auto"/>
          <w:sz w:val="24"/>
        </w:rPr>
        <w:t>301-662-1545</w:t>
      </w:r>
    </w:p>
    <w:p w14:paraId="134B7E2D" w14:textId="77777777" w:rsidR="002E4C8C" w:rsidRDefault="002E4C8C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 w:rsidR="0061241E">
        <w:rPr>
          <w:color w:val="auto"/>
          <w:sz w:val="24"/>
        </w:rPr>
        <w:t xml:space="preserve"> </w:t>
      </w:r>
      <w:hyperlink r:id="rId28" w:history="1">
        <w:r w:rsidR="0061241E" w:rsidRPr="003320D1">
          <w:rPr>
            <w:rStyle w:val="Hyperlink"/>
            <w:sz w:val="24"/>
          </w:rPr>
          <w:t>www.hearltyhouse.org</w:t>
        </w:r>
      </w:hyperlink>
      <w:r w:rsidR="0061241E">
        <w:rPr>
          <w:color w:val="auto"/>
          <w:sz w:val="24"/>
        </w:rPr>
        <w:t xml:space="preserve">  </w:t>
      </w:r>
    </w:p>
    <w:p w14:paraId="5234392C" w14:textId="77777777" w:rsidR="002E4C8C" w:rsidRDefault="002E4C8C" w:rsidP="002E4C8C">
      <w:pPr>
        <w:pStyle w:val="Heading2"/>
        <w:rPr>
          <w:sz w:val="24"/>
        </w:rPr>
      </w:pPr>
    </w:p>
    <w:p w14:paraId="388228FF" w14:textId="77777777" w:rsidR="002E4C8C" w:rsidRDefault="0061241E" w:rsidP="002E4C8C">
      <w:pPr>
        <w:pStyle w:val="Heading2"/>
      </w:pPr>
      <w:r>
        <w:t>Domestic Violence/Sexual Assault Resource Center (Garrett County)</w:t>
      </w:r>
    </w:p>
    <w:p w14:paraId="746B9A92" w14:textId="77777777" w:rsidR="002E4C8C" w:rsidRPr="00E30965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 w:rsidR="0061241E">
        <w:rPr>
          <w:b w:val="0"/>
          <w:color w:val="auto"/>
          <w:sz w:val="24"/>
        </w:rPr>
        <w:t>301-334-9000</w:t>
      </w:r>
    </w:p>
    <w:p w14:paraId="5F15CE5F" w14:textId="77777777" w:rsidR="002E4C8C" w:rsidRDefault="002E4C8C" w:rsidP="002E4C8C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 w:rsidR="0061241E">
        <w:rPr>
          <w:color w:val="auto"/>
          <w:sz w:val="24"/>
        </w:rPr>
        <w:t xml:space="preserve"> </w:t>
      </w:r>
      <w:hyperlink r:id="rId29" w:history="1">
        <w:r w:rsidR="0061241E" w:rsidRPr="003320D1">
          <w:rPr>
            <w:rStyle w:val="Hyperlink"/>
            <w:sz w:val="24"/>
          </w:rPr>
          <w:t>www.garrettdovecenter.org</w:t>
        </w:r>
      </w:hyperlink>
      <w:r w:rsidR="0061241E">
        <w:rPr>
          <w:color w:val="auto"/>
          <w:sz w:val="24"/>
        </w:rPr>
        <w:t xml:space="preserve"> </w:t>
      </w:r>
    </w:p>
    <w:p w14:paraId="629AEBC0" w14:textId="77777777" w:rsidR="000320DB" w:rsidRDefault="000320DB" w:rsidP="002E4C8C">
      <w:pPr>
        <w:pStyle w:val="Heading2"/>
      </w:pPr>
    </w:p>
    <w:p w14:paraId="6C530B66" w14:textId="1683044E" w:rsidR="0061241E" w:rsidRDefault="0061241E" w:rsidP="002E4C8C">
      <w:pPr>
        <w:pStyle w:val="Heading2"/>
      </w:pPr>
      <w:r>
        <w:t>SARC</w:t>
      </w:r>
      <w:r w:rsidR="00DF0582">
        <w:t>-</w:t>
      </w:r>
      <w:r>
        <w:t>Sexual Assault/Spouse Abuse Resource Center (Harford)</w:t>
      </w:r>
    </w:p>
    <w:p w14:paraId="48E9426A" w14:textId="77777777" w:rsidR="002E4C8C" w:rsidRPr="00E30965" w:rsidRDefault="002E4C8C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 w:rsidR="0061241E">
        <w:rPr>
          <w:b w:val="0"/>
          <w:color w:val="auto"/>
          <w:sz w:val="24"/>
        </w:rPr>
        <w:t>410-836-8430</w:t>
      </w:r>
    </w:p>
    <w:p w14:paraId="37A5A7D0" w14:textId="77777777" w:rsidR="0061241E" w:rsidRDefault="002E4C8C" w:rsidP="002E4C8C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 w:rsidR="0061241E">
        <w:rPr>
          <w:color w:val="auto"/>
          <w:sz w:val="24"/>
        </w:rPr>
        <w:t xml:space="preserve"> </w:t>
      </w:r>
      <w:hyperlink r:id="rId30" w:history="1">
        <w:r w:rsidR="0061241E" w:rsidRPr="003320D1">
          <w:rPr>
            <w:rStyle w:val="Hyperlink"/>
            <w:sz w:val="24"/>
          </w:rPr>
          <w:t>www.sarc-maryland.org</w:t>
        </w:r>
      </w:hyperlink>
      <w:r w:rsidR="0061241E">
        <w:rPr>
          <w:color w:val="auto"/>
          <w:sz w:val="24"/>
        </w:rPr>
        <w:t xml:space="preserve"> </w:t>
      </w:r>
    </w:p>
    <w:p w14:paraId="69239F17" w14:textId="77777777" w:rsidR="0061241E" w:rsidRDefault="0061241E" w:rsidP="002E4C8C">
      <w:pPr>
        <w:pStyle w:val="Heading2"/>
        <w:rPr>
          <w:color w:val="auto"/>
          <w:sz w:val="24"/>
        </w:rPr>
      </w:pPr>
    </w:p>
    <w:p w14:paraId="169B2EF8" w14:textId="77777777" w:rsidR="0061241E" w:rsidRDefault="0061241E" w:rsidP="0061241E">
      <w:pPr>
        <w:pStyle w:val="Heading2"/>
      </w:pPr>
      <w:r>
        <w:t>Domestic Violence Center (Howard</w:t>
      </w:r>
      <w:r w:rsidR="000320DB">
        <w:t xml:space="preserve"> County</w:t>
      </w:r>
      <w:r>
        <w:t>)</w:t>
      </w:r>
    </w:p>
    <w:p w14:paraId="5A658C00" w14:textId="77777777" w:rsidR="0061241E" w:rsidRPr="00E30965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410-997-2272</w:t>
      </w:r>
    </w:p>
    <w:p w14:paraId="04B8C6C7" w14:textId="77777777" w:rsidR="0061241E" w:rsidRDefault="0061241E" w:rsidP="0061241E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31" w:history="1">
        <w:r w:rsidRPr="003320D1">
          <w:rPr>
            <w:rStyle w:val="Hyperlink"/>
            <w:sz w:val="24"/>
          </w:rPr>
          <w:t>www.dvcenter.org</w:t>
        </w:r>
      </w:hyperlink>
      <w:r>
        <w:rPr>
          <w:color w:val="auto"/>
          <w:sz w:val="24"/>
        </w:rPr>
        <w:t xml:space="preserve"> </w:t>
      </w:r>
    </w:p>
    <w:p w14:paraId="3FAE6D8D" w14:textId="77777777" w:rsidR="000320DB" w:rsidRDefault="000320DB" w:rsidP="0061241E">
      <w:pPr>
        <w:pStyle w:val="Heading2"/>
        <w:rPr>
          <w:color w:val="auto"/>
          <w:sz w:val="24"/>
        </w:rPr>
      </w:pPr>
    </w:p>
    <w:p w14:paraId="21AD88F9" w14:textId="0FF5A67A" w:rsidR="000320DB" w:rsidRPr="00513EFC" w:rsidRDefault="000320DB" w:rsidP="000320DB">
      <w:pPr>
        <w:pStyle w:val="Heading2"/>
      </w:pPr>
      <w:r>
        <w:t>H</w:t>
      </w:r>
      <w:r w:rsidR="008372B3">
        <w:t>ope</w:t>
      </w:r>
      <w:r>
        <w:t xml:space="preserve">Works (Howard County) </w:t>
      </w:r>
    </w:p>
    <w:p w14:paraId="196C8EA1" w14:textId="77777777" w:rsidR="000320DB" w:rsidRPr="00156279" w:rsidRDefault="000320DB" w:rsidP="000320DB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410-997-0304</w:t>
      </w:r>
    </w:p>
    <w:p w14:paraId="74A8659E" w14:textId="77777777" w:rsidR="000320DB" w:rsidRDefault="000320DB" w:rsidP="000320DB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Email: </w:t>
      </w:r>
      <w:hyperlink r:id="rId32" w:history="1">
        <w:r w:rsidRPr="003320D1">
          <w:rPr>
            <w:rStyle w:val="Hyperlink"/>
            <w:sz w:val="24"/>
          </w:rPr>
          <w:t>outreach@wearehopeworks.org</w:t>
        </w:r>
      </w:hyperlink>
      <w:r>
        <w:rPr>
          <w:color w:val="auto"/>
          <w:sz w:val="24"/>
        </w:rPr>
        <w:t xml:space="preserve"> </w:t>
      </w:r>
    </w:p>
    <w:p w14:paraId="7B4F41E6" w14:textId="77777777" w:rsidR="000320DB" w:rsidRDefault="000320DB" w:rsidP="000320DB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33" w:history="1">
        <w:r w:rsidRPr="003320D1">
          <w:rPr>
            <w:rStyle w:val="Hyperlink"/>
            <w:sz w:val="24"/>
          </w:rPr>
          <w:t>www.wearehopeworks.org</w:t>
        </w:r>
      </w:hyperlink>
      <w:r>
        <w:rPr>
          <w:color w:val="auto"/>
          <w:sz w:val="24"/>
        </w:rPr>
        <w:t xml:space="preserve"> </w:t>
      </w:r>
    </w:p>
    <w:p w14:paraId="2AA01D27" w14:textId="77777777" w:rsidR="000320DB" w:rsidRDefault="000320DB" w:rsidP="000320DB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 xml:space="preserve">HopeWorks of Howard County Inc. </w:t>
      </w:r>
    </w:p>
    <w:p w14:paraId="5B8B19BD" w14:textId="77777777" w:rsidR="000320DB" w:rsidRDefault="000320DB" w:rsidP="000320DB">
      <w:pPr>
        <w:pStyle w:val="Heading2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9770 Patuxent Woods Drive, Suite 300</w:t>
      </w:r>
    </w:p>
    <w:p w14:paraId="026746D3" w14:textId="77777777" w:rsidR="000320DB" w:rsidRPr="00156279" w:rsidRDefault="000320DB" w:rsidP="000320DB">
      <w:pPr>
        <w:pStyle w:val="Heading2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Columbia, MD. 21046</w:t>
      </w:r>
    </w:p>
    <w:p w14:paraId="4F14B3FD" w14:textId="77777777" w:rsidR="000320DB" w:rsidRDefault="000320DB" w:rsidP="000320DB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>8:30am-5:00pm (Monday-Friday)</w:t>
      </w:r>
    </w:p>
    <w:p w14:paraId="6849D89C" w14:textId="77777777" w:rsidR="000320DB" w:rsidRDefault="000320DB" w:rsidP="000320DB">
      <w:pPr>
        <w:pStyle w:val="Heading2"/>
        <w:rPr>
          <w:b w:val="0"/>
          <w:color w:val="auto"/>
          <w:sz w:val="24"/>
        </w:rPr>
      </w:pPr>
    </w:p>
    <w:p w14:paraId="7407D87F" w14:textId="77777777" w:rsidR="000320DB" w:rsidRDefault="000320DB" w:rsidP="000320DB">
      <w:pPr>
        <w:pStyle w:val="Heading2"/>
        <w:ind w:firstLine="720"/>
        <w:rPr>
          <w:color w:val="auto"/>
          <w:sz w:val="24"/>
        </w:rPr>
      </w:pPr>
      <w:r>
        <w:rPr>
          <w:color w:val="auto"/>
          <w:sz w:val="24"/>
        </w:rPr>
        <w:t xml:space="preserve">Brittany Eltringham (CEO Coordinator) </w:t>
      </w:r>
    </w:p>
    <w:p w14:paraId="6C097BB1" w14:textId="77777777" w:rsidR="000320DB" w:rsidRDefault="000320DB" w:rsidP="000320DB">
      <w:pPr>
        <w:pStyle w:val="Heading2"/>
        <w:ind w:firstLine="720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410-997-0304</w:t>
      </w:r>
    </w:p>
    <w:p w14:paraId="42DB235F" w14:textId="77777777" w:rsidR="000320DB" w:rsidRDefault="000320DB" w:rsidP="000320DB">
      <w:pPr>
        <w:pStyle w:val="Heading2"/>
        <w:ind w:firstLine="720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Email: </w:t>
      </w:r>
      <w:hyperlink r:id="rId34" w:history="1">
        <w:r w:rsidRPr="003320D1">
          <w:rPr>
            <w:rStyle w:val="Hyperlink"/>
            <w:sz w:val="24"/>
          </w:rPr>
          <w:t>beltringham@wearehopeworks.org</w:t>
        </w:r>
      </w:hyperlink>
      <w:r>
        <w:rPr>
          <w:b w:val="0"/>
          <w:color w:val="auto"/>
          <w:sz w:val="24"/>
        </w:rPr>
        <w:t xml:space="preserve"> </w:t>
      </w:r>
    </w:p>
    <w:p w14:paraId="6BE8C6E8" w14:textId="77777777" w:rsidR="00EA6B3B" w:rsidRPr="00386FC7" w:rsidRDefault="00EA6B3B" w:rsidP="00EA6B3B">
      <w:pPr>
        <w:pStyle w:val="Heading2"/>
        <w:rPr>
          <w:b w:val="0"/>
          <w:color w:val="auto"/>
          <w:sz w:val="24"/>
        </w:rPr>
      </w:pPr>
    </w:p>
    <w:p w14:paraId="5C23927D" w14:textId="77777777" w:rsidR="000320DB" w:rsidRPr="00EA6B3B" w:rsidRDefault="00EA6B3B" w:rsidP="00EA6B3B">
      <w:pPr>
        <w:pStyle w:val="Heading2"/>
        <w:rPr>
          <w:b w:val="0"/>
          <w:sz w:val="24"/>
        </w:rPr>
      </w:pPr>
      <w:r>
        <w:rPr>
          <w:color w:val="auto"/>
          <w:sz w:val="24"/>
        </w:rPr>
        <w:t xml:space="preserve">Peace and Protective Orders- </w:t>
      </w:r>
      <w:r>
        <w:rPr>
          <w:b w:val="0"/>
          <w:color w:val="auto"/>
          <w:sz w:val="24"/>
        </w:rPr>
        <w:t>410-997-0304</w:t>
      </w:r>
    </w:p>
    <w:p w14:paraId="5BB7A7F1" w14:textId="77777777" w:rsidR="0061241E" w:rsidRDefault="0061241E" w:rsidP="002E4C8C">
      <w:pPr>
        <w:pStyle w:val="Heading2"/>
        <w:rPr>
          <w:sz w:val="24"/>
        </w:rPr>
      </w:pPr>
    </w:p>
    <w:p w14:paraId="2FB29CEC" w14:textId="77777777" w:rsidR="0061241E" w:rsidRDefault="0061241E" w:rsidP="0061241E">
      <w:pPr>
        <w:pStyle w:val="Heading2"/>
      </w:pPr>
      <w:r>
        <w:t>Victim Assistance and Sexual Assault Program (Montgomery)</w:t>
      </w:r>
    </w:p>
    <w:p w14:paraId="723AD170" w14:textId="77777777" w:rsidR="0061241E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240-777-4357</w:t>
      </w:r>
    </w:p>
    <w:p w14:paraId="5581AF5F" w14:textId="77777777" w:rsidR="0061241E" w:rsidRPr="0061241E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Toll-Free: </w:t>
      </w:r>
      <w:r>
        <w:rPr>
          <w:b w:val="0"/>
          <w:color w:val="auto"/>
          <w:sz w:val="24"/>
        </w:rPr>
        <w:t>240-777-1347</w:t>
      </w:r>
    </w:p>
    <w:p w14:paraId="6B31A8C0" w14:textId="77777777" w:rsidR="0061241E" w:rsidRDefault="0061241E" w:rsidP="0061241E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35" w:history="1">
        <w:r w:rsidRPr="003320D1">
          <w:rPr>
            <w:rStyle w:val="Hyperlink"/>
            <w:sz w:val="24"/>
          </w:rPr>
          <w:t>www.vasap.org</w:t>
        </w:r>
      </w:hyperlink>
      <w:r>
        <w:rPr>
          <w:color w:val="auto"/>
          <w:sz w:val="24"/>
        </w:rPr>
        <w:t xml:space="preserve"> </w:t>
      </w:r>
    </w:p>
    <w:p w14:paraId="6B23B466" w14:textId="77777777" w:rsidR="00E75FFA" w:rsidRDefault="00E75FFA" w:rsidP="0061241E">
      <w:pPr>
        <w:pStyle w:val="Heading2"/>
        <w:rPr>
          <w:sz w:val="24"/>
        </w:rPr>
      </w:pPr>
    </w:p>
    <w:p w14:paraId="53CCA790" w14:textId="77777777" w:rsidR="00E75FFA" w:rsidRDefault="00E75FFA" w:rsidP="0061241E">
      <w:pPr>
        <w:pStyle w:val="Heading2"/>
      </w:pPr>
      <w:r>
        <w:t>Sexual Assault Program (Montgomery)</w:t>
      </w:r>
    </w:p>
    <w:p w14:paraId="6D45188D" w14:textId="77777777" w:rsidR="00E75FFA" w:rsidRPr="00E75FFA" w:rsidRDefault="00E75FFA" w:rsidP="0061241E">
      <w:pPr>
        <w:pStyle w:val="Heading2"/>
        <w:rPr>
          <w:b w:val="0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240-777-4357</w:t>
      </w:r>
    </w:p>
    <w:p w14:paraId="0ECBBFE1" w14:textId="77777777" w:rsidR="0061241E" w:rsidRDefault="0061241E" w:rsidP="002E4C8C">
      <w:pPr>
        <w:pStyle w:val="Heading2"/>
        <w:rPr>
          <w:sz w:val="24"/>
        </w:rPr>
      </w:pPr>
    </w:p>
    <w:p w14:paraId="398CC885" w14:textId="77777777" w:rsidR="0061241E" w:rsidRDefault="0061241E" w:rsidP="0061241E">
      <w:pPr>
        <w:pStyle w:val="Heading2"/>
      </w:pPr>
      <w:r>
        <w:t xml:space="preserve">Sexual Assault Center, PG Hospital Center (Prince George’s) </w:t>
      </w:r>
    </w:p>
    <w:p w14:paraId="68F56F7B" w14:textId="77777777" w:rsidR="0061241E" w:rsidRPr="00E30965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301-618-3154</w:t>
      </w:r>
    </w:p>
    <w:p w14:paraId="2AC2A15E" w14:textId="77777777" w:rsidR="00E75FFA" w:rsidRPr="00FF3E40" w:rsidRDefault="0061241E" w:rsidP="0061241E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36" w:history="1">
        <w:r w:rsidRPr="003320D1">
          <w:rPr>
            <w:rStyle w:val="Hyperlink"/>
            <w:sz w:val="24"/>
          </w:rPr>
          <w:t>www.dimensionshealth.org</w:t>
        </w:r>
      </w:hyperlink>
      <w:r>
        <w:rPr>
          <w:color w:val="auto"/>
          <w:sz w:val="24"/>
        </w:rPr>
        <w:t xml:space="preserve"> </w:t>
      </w:r>
    </w:p>
    <w:p w14:paraId="07B56B45" w14:textId="77777777" w:rsidR="0061241E" w:rsidRDefault="0061241E" w:rsidP="002E4C8C">
      <w:pPr>
        <w:pStyle w:val="Heading2"/>
        <w:rPr>
          <w:sz w:val="24"/>
        </w:rPr>
      </w:pPr>
    </w:p>
    <w:p w14:paraId="55E0DA8E" w14:textId="77777777" w:rsidR="00E75FFA" w:rsidRDefault="00E75FFA" w:rsidP="00E75FFA">
      <w:pPr>
        <w:pStyle w:val="Heading2"/>
      </w:pPr>
      <w:r>
        <w:t xml:space="preserve">Sexual Assault Program (Prince George’s) </w:t>
      </w:r>
    </w:p>
    <w:p w14:paraId="2E2D6509" w14:textId="77777777" w:rsidR="00E75FFA" w:rsidRPr="00E75FFA" w:rsidRDefault="00E75FFA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>Hotline:</w:t>
      </w:r>
      <w:r>
        <w:rPr>
          <w:b w:val="0"/>
          <w:color w:val="auto"/>
          <w:sz w:val="24"/>
        </w:rPr>
        <w:t>301-618-3154</w:t>
      </w:r>
    </w:p>
    <w:p w14:paraId="1E89CFE1" w14:textId="77777777" w:rsidR="00E75FFA" w:rsidRDefault="00E75FFA" w:rsidP="0061241E">
      <w:pPr>
        <w:pStyle w:val="Heading2"/>
      </w:pPr>
    </w:p>
    <w:p w14:paraId="27F8BAC3" w14:textId="77777777" w:rsidR="0061241E" w:rsidRDefault="0061241E" w:rsidP="0061241E">
      <w:pPr>
        <w:pStyle w:val="Heading2"/>
      </w:pPr>
      <w:r>
        <w:t xml:space="preserve">Walden-Sierra, Inc. (St. Mary’s) </w:t>
      </w:r>
    </w:p>
    <w:p w14:paraId="0C21A462" w14:textId="77777777" w:rsidR="0061241E" w:rsidRPr="00E30965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301-863-6661</w:t>
      </w:r>
    </w:p>
    <w:p w14:paraId="01ABF967" w14:textId="77777777" w:rsidR="0061241E" w:rsidRDefault="0061241E" w:rsidP="0061241E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37" w:history="1">
        <w:r w:rsidRPr="003320D1">
          <w:rPr>
            <w:rStyle w:val="Hyperlink"/>
            <w:sz w:val="24"/>
          </w:rPr>
          <w:t>www.waldensierra.org</w:t>
        </w:r>
      </w:hyperlink>
      <w:r>
        <w:rPr>
          <w:color w:val="auto"/>
          <w:sz w:val="24"/>
        </w:rPr>
        <w:t xml:space="preserve"> </w:t>
      </w:r>
    </w:p>
    <w:p w14:paraId="3D8BA7EE" w14:textId="77777777" w:rsidR="00BC075D" w:rsidRDefault="00BC075D" w:rsidP="0061241E">
      <w:pPr>
        <w:pStyle w:val="Heading2"/>
        <w:rPr>
          <w:sz w:val="24"/>
        </w:rPr>
      </w:pPr>
    </w:p>
    <w:p w14:paraId="31B62231" w14:textId="77777777" w:rsidR="00BC075D" w:rsidRDefault="00BC075D" w:rsidP="00BC075D">
      <w:pPr>
        <w:pStyle w:val="Heading2"/>
      </w:pPr>
      <w:r>
        <w:t>SALI- Sexual Assault Legal Institute (Silver Springs)</w:t>
      </w:r>
    </w:p>
    <w:p w14:paraId="334A7C48" w14:textId="77777777" w:rsidR="00BC075D" w:rsidRDefault="00BC075D" w:rsidP="00BC075D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 xml:space="preserve">301-565-2277 </w:t>
      </w:r>
      <w:r>
        <w:rPr>
          <w:color w:val="auto"/>
          <w:sz w:val="24"/>
        </w:rPr>
        <w:t xml:space="preserve">or </w:t>
      </w:r>
      <w:r>
        <w:rPr>
          <w:b w:val="0"/>
          <w:color w:val="auto"/>
          <w:sz w:val="24"/>
        </w:rPr>
        <w:t>887-496-SALI</w:t>
      </w:r>
    </w:p>
    <w:p w14:paraId="4B8E9EC3" w14:textId="77777777" w:rsidR="00BC075D" w:rsidRPr="00BC075D" w:rsidRDefault="00BC075D" w:rsidP="00BC075D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Fax: </w:t>
      </w:r>
      <w:r>
        <w:rPr>
          <w:b w:val="0"/>
          <w:color w:val="auto"/>
          <w:sz w:val="24"/>
        </w:rPr>
        <w:t>301-565-3619</w:t>
      </w:r>
    </w:p>
    <w:p w14:paraId="396D790E" w14:textId="77777777" w:rsidR="0061241E" w:rsidRDefault="00BC075D" w:rsidP="002E4C8C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P.O. Box </w:t>
      </w:r>
      <w:r>
        <w:rPr>
          <w:b w:val="0"/>
          <w:color w:val="auto"/>
          <w:sz w:val="24"/>
        </w:rPr>
        <w:t>8782, Silver Spring, Maryland. 20907</w:t>
      </w:r>
    </w:p>
    <w:p w14:paraId="37C9DC3D" w14:textId="77777777" w:rsidR="00FF3E40" w:rsidRPr="00BC075D" w:rsidRDefault="00FF3E40" w:rsidP="002E4C8C">
      <w:pPr>
        <w:pStyle w:val="Heading2"/>
        <w:rPr>
          <w:b w:val="0"/>
          <w:sz w:val="24"/>
        </w:rPr>
      </w:pPr>
    </w:p>
    <w:p w14:paraId="5612D4F1" w14:textId="77777777" w:rsidR="0061241E" w:rsidRDefault="0061241E" w:rsidP="0061241E">
      <w:pPr>
        <w:pStyle w:val="Heading2"/>
      </w:pPr>
      <w:r>
        <w:t>Life Crisis Center, Inc. (Somerset, Wicomico, Worchester)</w:t>
      </w:r>
    </w:p>
    <w:p w14:paraId="2B801804" w14:textId="77777777" w:rsidR="0061241E" w:rsidRPr="00E30965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410-749-4357</w:t>
      </w:r>
    </w:p>
    <w:p w14:paraId="6C260B98" w14:textId="77777777" w:rsidR="0061241E" w:rsidRDefault="0061241E" w:rsidP="0061241E">
      <w:pPr>
        <w:pStyle w:val="Heading2"/>
        <w:rPr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38" w:history="1">
        <w:r w:rsidRPr="003320D1">
          <w:rPr>
            <w:rStyle w:val="Hyperlink"/>
            <w:sz w:val="24"/>
          </w:rPr>
          <w:t>www.lifecrisiscenter.org</w:t>
        </w:r>
      </w:hyperlink>
      <w:r>
        <w:rPr>
          <w:color w:val="auto"/>
          <w:sz w:val="24"/>
        </w:rPr>
        <w:t xml:space="preserve"> </w:t>
      </w:r>
    </w:p>
    <w:p w14:paraId="0A97C4A0" w14:textId="77777777" w:rsidR="0061241E" w:rsidRDefault="0061241E" w:rsidP="002E4C8C">
      <w:pPr>
        <w:pStyle w:val="Heading2"/>
        <w:rPr>
          <w:sz w:val="24"/>
        </w:rPr>
      </w:pPr>
    </w:p>
    <w:p w14:paraId="7B5EF215" w14:textId="77777777" w:rsidR="0061241E" w:rsidRDefault="0061241E" w:rsidP="0061241E">
      <w:pPr>
        <w:pStyle w:val="Heading2"/>
      </w:pPr>
      <w:r>
        <w:t xml:space="preserve">CASA, Inc. (Washington) </w:t>
      </w:r>
    </w:p>
    <w:p w14:paraId="047A062B" w14:textId="77777777" w:rsidR="0061241E" w:rsidRPr="00E30965" w:rsidRDefault="0061241E" w:rsidP="0061241E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Hotline: </w:t>
      </w:r>
      <w:r>
        <w:rPr>
          <w:b w:val="0"/>
          <w:color w:val="auto"/>
          <w:sz w:val="24"/>
        </w:rPr>
        <w:t>301-738-8975</w:t>
      </w:r>
    </w:p>
    <w:p w14:paraId="584B60E2" w14:textId="77777777" w:rsidR="0061241E" w:rsidRDefault="0061241E" w:rsidP="0061241E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 w:rsidR="00386FC7">
        <w:rPr>
          <w:color w:val="auto"/>
          <w:sz w:val="24"/>
        </w:rPr>
        <w:t xml:space="preserve"> </w:t>
      </w:r>
      <w:hyperlink r:id="rId39" w:history="1">
        <w:r w:rsidR="00386FC7" w:rsidRPr="003320D1">
          <w:rPr>
            <w:rStyle w:val="Hyperlink"/>
            <w:sz w:val="24"/>
          </w:rPr>
          <w:t>www.casainc.org</w:t>
        </w:r>
      </w:hyperlink>
      <w:r w:rsidR="00386FC7">
        <w:rPr>
          <w:color w:val="auto"/>
          <w:sz w:val="24"/>
        </w:rPr>
        <w:t xml:space="preserve">  </w:t>
      </w:r>
    </w:p>
    <w:p w14:paraId="5ED09FF5" w14:textId="77777777" w:rsidR="00E75FFA" w:rsidRDefault="00E75FFA" w:rsidP="00E30965">
      <w:pPr>
        <w:pStyle w:val="Heading2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</w:p>
    <w:p w14:paraId="04955C64" w14:textId="77777777" w:rsidR="000320DB" w:rsidRDefault="000320DB" w:rsidP="000320DB">
      <w:pPr>
        <w:pStyle w:val="Title"/>
        <w:rPr>
          <w:rFonts w:eastAsiaTheme="minorHAnsi"/>
          <w:sz w:val="36"/>
          <w:szCs w:val="36"/>
          <w:u w:val="single"/>
        </w:rPr>
      </w:pPr>
      <w:r w:rsidRPr="000320DB">
        <w:rPr>
          <w:rFonts w:eastAsiaTheme="minorHAnsi"/>
          <w:sz w:val="36"/>
          <w:szCs w:val="36"/>
          <w:u w:val="single"/>
        </w:rPr>
        <w:t>Baltimore City:</w:t>
      </w:r>
      <w:r w:rsidR="00571E66">
        <w:rPr>
          <w:rFonts w:eastAsiaTheme="minorHAnsi"/>
          <w:b w:val="0"/>
          <w:sz w:val="36"/>
          <w:szCs w:val="36"/>
          <w:u w:val="single"/>
        </w:rPr>
        <w:t xml:space="preserve">                  </w:t>
      </w:r>
      <w:r w:rsidRPr="000320DB">
        <w:rPr>
          <w:rFonts w:eastAsiaTheme="minorHAnsi"/>
          <w:sz w:val="36"/>
          <w:szCs w:val="36"/>
          <w:u w:val="single"/>
        </w:rPr>
        <w:t xml:space="preserve"> </w:t>
      </w:r>
    </w:p>
    <w:p w14:paraId="71060865" w14:textId="77777777" w:rsidR="0097607F" w:rsidRDefault="0097607F" w:rsidP="0097607F">
      <w:pPr>
        <w:pStyle w:val="Heading2"/>
      </w:pPr>
      <w:r>
        <w:t xml:space="preserve">TurnAround, Inc. (Baltimore City)  </w:t>
      </w:r>
    </w:p>
    <w:p w14:paraId="0F7D0102" w14:textId="77777777" w:rsidR="0097607F" w:rsidRDefault="0097607F" w:rsidP="0097607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Office: </w:t>
      </w:r>
      <w:r>
        <w:rPr>
          <w:b w:val="0"/>
          <w:color w:val="auto"/>
          <w:sz w:val="24"/>
        </w:rPr>
        <w:t>410-337-8111</w:t>
      </w:r>
    </w:p>
    <w:p w14:paraId="499C5602" w14:textId="77777777" w:rsidR="0097607F" w:rsidRPr="00B66A4D" w:rsidRDefault="0097607F" w:rsidP="0097607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Helpline: </w:t>
      </w:r>
      <w:r>
        <w:rPr>
          <w:b w:val="0"/>
          <w:color w:val="auto"/>
          <w:sz w:val="24"/>
        </w:rPr>
        <w:t>443-279-0379</w:t>
      </w:r>
    </w:p>
    <w:p w14:paraId="0D9C71FB" w14:textId="77777777" w:rsidR="0097607F" w:rsidRPr="00E30965" w:rsidRDefault="0097607F" w:rsidP="0097607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24-hr. Helpline: </w:t>
      </w:r>
      <w:r>
        <w:rPr>
          <w:b w:val="0"/>
          <w:color w:val="auto"/>
          <w:sz w:val="24"/>
        </w:rPr>
        <w:t>410-828-6390</w:t>
      </w:r>
    </w:p>
    <w:p w14:paraId="45CD6933" w14:textId="77777777" w:rsidR="0097607F" w:rsidRDefault="0097607F" w:rsidP="0097607F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W</w:t>
      </w:r>
      <w:r w:rsidRPr="00156279">
        <w:rPr>
          <w:color w:val="auto"/>
          <w:sz w:val="24"/>
        </w:rPr>
        <w:t>ebsite:</w:t>
      </w:r>
      <w:r>
        <w:rPr>
          <w:color w:val="auto"/>
          <w:sz w:val="24"/>
        </w:rPr>
        <w:t xml:space="preserve"> </w:t>
      </w:r>
      <w:hyperlink r:id="rId40" w:history="1">
        <w:r w:rsidRPr="003320D1">
          <w:rPr>
            <w:rStyle w:val="Hyperlink"/>
            <w:sz w:val="24"/>
          </w:rPr>
          <w:t>www.turnaroundinc.org</w:t>
        </w:r>
      </w:hyperlink>
      <w:r>
        <w:rPr>
          <w:color w:val="auto"/>
          <w:sz w:val="24"/>
        </w:rPr>
        <w:t xml:space="preserve"> </w:t>
      </w:r>
    </w:p>
    <w:p w14:paraId="74499A26" w14:textId="77777777" w:rsidR="0097607F" w:rsidRDefault="0097607F" w:rsidP="0097607F">
      <w:pPr>
        <w:pStyle w:val="Heading2"/>
      </w:pPr>
    </w:p>
    <w:p w14:paraId="46AB8EBA" w14:textId="29EB6CBD" w:rsidR="0097607F" w:rsidRDefault="0097607F" w:rsidP="0097607F">
      <w:pPr>
        <w:pStyle w:val="Heading2"/>
      </w:pPr>
      <w:r w:rsidRPr="0049466F">
        <w:rPr>
          <w:i/>
        </w:rPr>
        <w:t>HollaBack!</w:t>
      </w:r>
      <w:r w:rsidR="0049466F">
        <w:rPr>
          <w:i/>
        </w:rPr>
        <w:t xml:space="preserve"> </w:t>
      </w:r>
      <w:r>
        <w:t xml:space="preserve">Fight Street Harassment </w:t>
      </w:r>
    </w:p>
    <w:p w14:paraId="3E8F5734" w14:textId="77777777" w:rsidR="0097607F" w:rsidRPr="00B66A4D" w:rsidRDefault="0097607F" w:rsidP="0097607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Facebook: </w:t>
      </w:r>
      <w:r>
        <w:rPr>
          <w:b w:val="0"/>
          <w:color w:val="auto"/>
          <w:sz w:val="24"/>
        </w:rPr>
        <w:t>Hollaback Bmore</w:t>
      </w:r>
    </w:p>
    <w:p w14:paraId="1C11335E" w14:textId="77777777" w:rsidR="0097607F" w:rsidRPr="00B66A4D" w:rsidRDefault="0097607F" w:rsidP="0097607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>Twitter: @</w:t>
      </w:r>
      <w:r>
        <w:rPr>
          <w:b w:val="0"/>
          <w:color w:val="auto"/>
          <w:sz w:val="24"/>
        </w:rPr>
        <w:t xml:space="preserve">hollabackbmore (#streetharassment) </w:t>
      </w:r>
    </w:p>
    <w:p w14:paraId="5AEC6FF1" w14:textId="77777777" w:rsidR="0097607F" w:rsidRPr="0097607F" w:rsidRDefault="0097607F" w:rsidP="0097607F">
      <w:pPr>
        <w:pStyle w:val="Heading2"/>
        <w:rPr>
          <w:b w:val="0"/>
        </w:rPr>
      </w:pPr>
      <w:r>
        <w:rPr>
          <w:color w:val="auto"/>
          <w:sz w:val="24"/>
        </w:rPr>
        <w:t xml:space="preserve">Website: </w:t>
      </w:r>
      <w:hyperlink r:id="rId41" w:history="1">
        <w:r w:rsidRPr="00A32169">
          <w:rPr>
            <w:rStyle w:val="Hyperlink"/>
            <w:sz w:val="24"/>
          </w:rPr>
          <w:t>www.Bmore.ihollaback.org</w:t>
        </w:r>
      </w:hyperlink>
      <w:r>
        <w:rPr>
          <w:color w:val="auto"/>
          <w:sz w:val="24"/>
        </w:rPr>
        <w:t xml:space="preserve">  </w:t>
      </w:r>
    </w:p>
    <w:p w14:paraId="3B8F65BD" w14:textId="77777777" w:rsidR="0097607F" w:rsidRDefault="0097607F" w:rsidP="0097607F">
      <w:pPr>
        <w:pStyle w:val="Heading2"/>
      </w:pPr>
    </w:p>
    <w:p w14:paraId="073EE0CD" w14:textId="365D909F" w:rsidR="0097607F" w:rsidRDefault="0097607F" w:rsidP="0097607F">
      <w:pPr>
        <w:pStyle w:val="Heading2"/>
      </w:pPr>
      <w:r>
        <w:t>House of Ruth</w:t>
      </w:r>
      <w:r w:rsidR="00AB2C05">
        <w:t xml:space="preserve"> (Baltimore City, MD)</w:t>
      </w:r>
    </w:p>
    <w:p w14:paraId="1242C37C" w14:textId="77777777" w:rsidR="0097607F" w:rsidRDefault="0097607F" w:rsidP="0097607F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 xml:space="preserve">410-889-7884 </w:t>
      </w:r>
      <w:r>
        <w:rPr>
          <w:color w:val="auto"/>
          <w:sz w:val="24"/>
        </w:rPr>
        <w:t xml:space="preserve">or </w:t>
      </w:r>
      <w:r>
        <w:rPr>
          <w:b w:val="0"/>
          <w:color w:val="auto"/>
          <w:sz w:val="24"/>
        </w:rPr>
        <w:t>410-554-8463</w:t>
      </w:r>
    </w:p>
    <w:p w14:paraId="26522991" w14:textId="53F9FE44" w:rsidR="005E4D74" w:rsidRPr="0097607F" w:rsidRDefault="00AB2C05" w:rsidP="0097607F">
      <w:pPr>
        <w:pStyle w:val="Heading2"/>
        <w:rPr>
          <w:b w:val="0"/>
        </w:rPr>
      </w:pPr>
      <w:r>
        <w:rPr>
          <w:color w:val="auto"/>
          <w:sz w:val="24"/>
        </w:rPr>
        <w:t xml:space="preserve">Website: </w:t>
      </w:r>
      <w:hyperlink r:id="rId42" w:history="1">
        <w:r w:rsidRPr="00F12CBB">
          <w:rPr>
            <w:rStyle w:val="Hyperlink"/>
            <w:sz w:val="24"/>
          </w:rPr>
          <w:t>https://hruth.org/</w:t>
        </w:r>
      </w:hyperlink>
      <w:r>
        <w:rPr>
          <w:color w:val="auto"/>
          <w:sz w:val="24"/>
        </w:rPr>
        <w:t xml:space="preserve"> </w:t>
      </w:r>
    </w:p>
    <w:p w14:paraId="39115806" w14:textId="77777777" w:rsidR="00EA6B3B" w:rsidRDefault="00EA6B3B" w:rsidP="000320DB">
      <w:pPr>
        <w:pStyle w:val="Title"/>
        <w:rPr>
          <w:sz w:val="36"/>
          <w:szCs w:val="36"/>
          <w:u w:val="single"/>
        </w:rPr>
      </w:pPr>
    </w:p>
    <w:p w14:paraId="103E71BA" w14:textId="2D034443" w:rsidR="00F41552" w:rsidRPr="00F41552" w:rsidRDefault="00F41552" w:rsidP="006139EC">
      <w:pPr>
        <w:pStyle w:val="Heading2"/>
        <w:rPr>
          <w:color w:val="auto"/>
          <w:sz w:val="36"/>
          <w:szCs w:val="36"/>
          <w:u w:val="single"/>
        </w:rPr>
      </w:pPr>
      <w:r w:rsidRPr="00F41552">
        <w:rPr>
          <w:color w:val="auto"/>
          <w:sz w:val="36"/>
          <w:szCs w:val="36"/>
          <w:u w:val="single"/>
        </w:rPr>
        <w:t>Maryland:</w:t>
      </w:r>
    </w:p>
    <w:p w14:paraId="2953AF8C" w14:textId="77777777" w:rsidR="00F41552" w:rsidRDefault="00F41552" w:rsidP="006139EC">
      <w:pPr>
        <w:pStyle w:val="Heading2"/>
      </w:pPr>
    </w:p>
    <w:p w14:paraId="3BCC8463" w14:textId="469DA870" w:rsidR="0097607F" w:rsidRDefault="008A5DCE" w:rsidP="006139EC">
      <w:pPr>
        <w:pStyle w:val="Heading2"/>
      </w:pPr>
      <w:r>
        <w:t>Maryland Department of Human Services (DHS)</w:t>
      </w:r>
    </w:p>
    <w:p w14:paraId="4B3B3343" w14:textId="6C0EA91B" w:rsidR="008A5DCE" w:rsidRDefault="008A5DCE" w:rsidP="006139EC">
      <w:pPr>
        <w:pStyle w:val="Heading2"/>
        <w:rPr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43" w:history="1">
        <w:r w:rsidRPr="007E3A2B">
          <w:rPr>
            <w:rStyle w:val="Hyperlink"/>
            <w:sz w:val="24"/>
          </w:rPr>
          <w:t>http://dhr.maryland.gov/</w:t>
        </w:r>
      </w:hyperlink>
      <w:r>
        <w:rPr>
          <w:color w:val="auto"/>
          <w:sz w:val="24"/>
        </w:rPr>
        <w:t xml:space="preserve"> </w:t>
      </w:r>
    </w:p>
    <w:p w14:paraId="097A6CBE" w14:textId="77777777" w:rsidR="00F41552" w:rsidRDefault="00F41552" w:rsidP="006139EC">
      <w:pPr>
        <w:pStyle w:val="Heading2"/>
        <w:rPr>
          <w:color w:val="auto"/>
          <w:sz w:val="24"/>
        </w:rPr>
      </w:pPr>
    </w:p>
    <w:p w14:paraId="2FFFB08B" w14:textId="1CFB354A" w:rsidR="006139EC" w:rsidRDefault="006139EC" w:rsidP="006139EC">
      <w:pPr>
        <w:pStyle w:val="Heading2"/>
      </w:pPr>
      <w:r>
        <w:t xml:space="preserve">Maryland Coalition Against Sexual Assault </w:t>
      </w:r>
      <w:r w:rsidR="00362E08">
        <w:t>(MCASA</w:t>
      </w:r>
      <w:r>
        <w:t>)</w:t>
      </w:r>
    </w:p>
    <w:p w14:paraId="7F249185" w14:textId="77777777" w:rsidR="006139EC" w:rsidRPr="00156279" w:rsidRDefault="006139EC" w:rsidP="006139E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410-974-4507</w:t>
      </w:r>
      <w:r w:rsidR="00DD0D54">
        <w:rPr>
          <w:b w:val="0"/>
          <w:color w:val="auto"/>
          <w:sz w:val="24"/>
        </w:rPr>
        <w:t xml:space="preserve"> or 301-328-7023</w:t>
      </w:r>
    </w:p>
    <w:p w14:paraId="38EF9108" w14:textId="77777777" w:rsidR="006139EC" w:rsidRPr="006139EC" w:rsidRDefault="006139EC" w:rsidP="006139E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Email: </w:t>
      </w:r>
      <w:hyperlink r:id="rId44" w:history="1">
        <w:r w:rsidRPr="003320D1">
          <w:rPr>
            <w:rStyle w:val="Hyperlink"/>
            <w:sz w:val="24"/>
          </w:rPr>
          <w:t>info@mcasa.org</w:t>
        </w:r>
      </w:hyperlink>
      <w:r>
        <w:rPr>
          <w:b w:val="0"/>
          <w:color w:val="auto"/>
          <w:sz w:val="24"/>
        </w:rPr>
        <w:t xml:space="preserve"> </w:t>
      </w:r>
    </w:p>
    <w:p w14:paraId="599BA12B" w14:textId="77777777" w:rsidR="006139EC" w:rsidRPr="00156279" w:rsidRDefault="006139EC" w:rsidP="006139E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45" w:history="1">
        <w:r w:rsidRPr="003320D1">
          <w:rPr>
            <w:rStyle w:val="Hyperlink"/>
            <w:sz w:val="24"/>
          </w:rPr>
          <w:t>www.mcasa.org</w:t>
        </w:r>
      </w:hyperlink>
      <w:r>
        <w:rPr>
          <w:sz w:val="24"/>
        </w:rPr>
        <w:t xml:space="preserve"> </w:t>
      </w:r>
    </w:p>
    <w:p w14:paraId="4282D07A" w14:textId="77777777" w:rsidR="006139EC" w:rsidRPr="006139EC" w:rsidRDefault="006139EC" w:rsidP="006139E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1517 gov. ritchie highway, suite 207. Arnold, Maryland. 21012</w:t>
      </w:r>
    </w:p>
    <w:p w14:paraId="2F84BAB4" w14:textId="77777777" w:rsidR="006139EC" w:rsidRDefault="006139EC" w:rsidP="006139EC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>8:30am-5:00pm (Monday-Friday)</w:t>
      </w:r>
    </w:p>
    <w:p w14:paraId="11FB51D4" w14:textId="77777777" w:rsidR="00DD0D54" w:rsidRDefault="00DD0D54" w:rsidP="006139EC">
      <w:pPr>
        <w:pStyle w:val="Heading2"/>
        <w:rPr>
          <w:b w:val="0"/>
          <w:color w:val="auto"/>
          <w:sz w:val="24"/>
        </w:rPr>
      </w:pPr>
    </w:p>
    <w:p w14:paraId="717EDB99" w14:textId="77777777" w:rsidR="00DD0D54" w:rsidRDefault="00DD0D54" w:rsidP="00DD0D54">
      <w:pPr>
        <w:pStyle w:val="Heading2"/>
      </w:pPr>
      <w:r>
        <w:t xml:space="preserve">American College Health Association </w:t>
      </w:r>
    </w:p>
    <w:p w14:paraId="2ABB7585" w14:textId="77777777" w:rsidR="00DD0D54" w:rsidRPr="00156279" w:rsidRDefault="00DD0D54" w:rsidP="00DD0D54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410-859-1500</w:t>
      </w:r>
    </w:p>
    <w:p w14:paraId="74982962" w14:textId="77777777" w:rsidR="00DD0D54" w:rsidRPr="00156279" w:rsidRDefault="00DD0D54" w:rsidP="00DD0D54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46" w:history="1">
        <w:r w:rsidRPr="003320D1">
          <w:rPr>
            <w:rStyle w:val="Hyperlink"/>
            <w:sz w:val="24"/>
          </w:rPr>
          <w:t>www.acha.org</w:t>
        </w:r>
      </w:hyperlink>
      <w:r>
        <w:rPr>
          <w:sz w:val="24"/>
        </w:rPr>
        <w:t xml:space="preserve"> </w:t>
      </w:r>
    </w:p>
    <w:p w14:paraId="0C788C0A" w14:textId="77777777" w:rsidR="00DD0D54" w:rsidRDefault="00DD0D54" w:rsidP="00DD0D54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Address: </w:t>
      </w:r>
      <w:r>
        <w:rPr>
          <w:b w:val="0"/>
          <w:color w:val="auto"/>
          <w:sz w:val="24"/>
        </w:rPr>
        <w:t>1362 Mellon Road, Suite 180. Hanover, MD. 21076</w:t>
      </w:r>
    </w:p>
    <w:p w14:paraId="07A123CB" w14:textId="77777777" w:rsidR="0097607F" w:rsidRDefault="0097607F" w:rsidP="00DD0D54">
      <w:pPr>
        <w:pStyle w:val="Heading2"/>
        <w:rPr>
          <w:b w:val="0"/>
          <w:color w:val="auto"/>
          <w:sz w:val="24"/>
        </w:rPr>
      </w:pPr>
    </w:p>
    <w:p w14:paraId="4BE6D326" w14:textId="77777777" w:rsidR="0097607F" w:rsidRDefault="0097607F" w:rsidP="0097607F">
      <w:pPr>
        <w:pStyle w:val="Heading2"/>
      </w:pPr>
      <w:r>
        <w:t xml:space="preserve">Men Against Abusive Relationships (MAAR INC.) </w:t>
      </w:r>
    </w:p>
    <w:p w14:paraId="713F3FAE" w14:textId="77777777" w:rsidR="0097607F" w:rsidRPr="0097607F" w:rsidRDefault="0097607F" w:rsidP="0097607F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410-718-</w:t>
      </w:r>
      <w:r>
        <w:rPr>
          <w:color w:val="auto"/>
          <w:sz w:val="24"/>
        </w:rPr>
        <w:t xml:space="preserve">MAAR </w:t>
      </w:r>
      <w:r>
        <w:rPr>
          <w:b w:val="0"/>
          <w:color w:val="auto"/>
          <w:sz w:val="24"/>
        </w:rPr>
        <w:t xml:space="preserve">(6227) </w:t>
      </w:r>
    </w:p>
    <w:p w14:paraId="227ADF1D" w14:textId="77777777" w:rsidR="00050318" w:rsidRDefault="00050318" w:rsidP="006139EC">
      <w:pPr>
        <w:pStyle w:val="Heading2"/>
        <w:rPr>
          <w:b w:val="0"/>
          <w:color w:val="auto"/>
          <w:sz w:val="24"/>
        </w:rPr>
      </w:pPr>
    </w:p>
    <w:p w14:paraId="5ECE1A66" w14:textId="77777777" w:rsidR="00050318" w:rsidRDefault="00050318" w:rsidP="00050318">
      <w:pPr>
        <w:pStyle w:val="Heading2"/>
      </w:pPr>
      <w:r>
        <w:t>Maryland Network Against Domestic Violence (MNADV)</w:t>
      </w:r>
    </w:p>
    <w:p w14:paraId="23D7A41B" w14:textId="77777777" w:rsidR="00050318" w:rsidRPr="00156279" w:rsidRDefault="00050318" w:rsidP="00050318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1-800-634-3577</w:t>
      </w:r>
    </w:p>
    <w:p w14:paraId="22BF6C9D" w14:textId="77777777" w:rsidR="00050318" w:rsidRPr="00156279" w:rsidRDefault="00050318" w:rsidP="00050318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47" w:history="1">
        <w:r w:rsidR="00027091" w:rsidRPr="003320D1">
          <w:rPr>
            <w:rStyle w:val="Hyperlink"/>
            <w:sz w:val="24"/>
          </w:rPr>
          <w:t>www.mnadv.org</w:t>
        </w:r>
      </w:hyperlink>
      <w:r w:rsidR="00027091">
        <w:rPr>
          <w:sz w:val="24"/>
        </w:rPr>
        <w:t xml:space="preserve"> </w:t>
      </w:r>
    </w:p>
    <w:p w14:paraId="24B67D7B" w14:textId="77777777" w:rsidR="00050318" w:rsidRPr="00050318" w:rsidRDefault="00050318" w:rsidP="00050318">
      <w:pPr>
        <w:pStyle w:val="Heading2"/>
        <w:rPr>
          <w:b w:val="0"/>
          <w:color w:val="auto"/>
          <w:sz w:val="24"/>
        </w:rPr>
      </w:pPr>
    </w:p>
    <w:p w14:paraId="07F8A53D" w14:textId="77777777" w:rsidR="00386FC7" w:rsidRDefault="00386FC7" w:rsidP="00386FC7">
      <w:pPr>
        <w:pStyle w:val="Heading2"/>
      </w:pPr>
      <w:r>
        <w:t xml:space="preserve">Sexual </w:t>
      </w:r>
      <w:r w:rsidR="00050318">
        <w:t>Assault</w:t>
      </w:r>
      <w:r>
        <w:t xml:space="preserve"> Legal Institute (SALI)</w:t>
      </w:r>
    </w:p>
    <w:p w14:paraId="68E7C88F" w14:textId="77777777" w:rsidR="00386FC7" w:rsidRDefault="00386FC7" w:rsidP="00386FC7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310-565-2277</w:t>
      </w:r>
    </w:p>
    <w:p w14:paraId="1F060705" w14:textId="77777777" w:rsidR="00386FC7" w:rsidRPr="00386FC7" w:rsidRDefault="00386FC7" w:rsidP="00386FC7">
      <w:pPr>
        <w:pStyle w:val="Heading2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Toll-Free: </w:t>
      </w:r>
      <w:r>
        <w:rPr>
          <w:b w:val="0"/>
          <w:color w:val="auto"/>
          <w:sz w:val="24"/>
        </w:rPr>
        <w:t>1-877-496-7254</w:t>
      </w:r>
    </w:p>
    <w:p w14:paraId="454801F7" w14:textId="77777777" w:rsidR="00386FC7" w:rsidRDefault="00386FC7" w:rsidP="00571E66">
      <w:pPr>
        <w:pStyle w:val="Heading2"/>
        <w:rPr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48" w:history="1">
        <w:r w:rsidRPr="003320D1">
          <w:rPr>
            <w:rStyle w:val="Hyperlink"/>
            <w:sz w:val="24"/>
          </w:rPr>
          <w:t>www.mcasa.org</w:t>
        </w:r>
      </w:hyperlink>
      <w:r>
        <w:rPr>
          <w:sz w:val="24"/>
        </w:rPr>
        <w:t xml:space="preserve"> </w:t>
      </w:r>
    </w:p>
    <w:p w14:paraId="76802E94" w14:textId="77777777" w:rsidR="00571E66" w:rsidRPr="00571E66" w:rsidRDefault="00571E66" w:rsidP="00571E66">
      <w:pPr>
        <w:pStyle w:val="Heading2"/>
        <w:rPr>
          <w:b w:val="0"/>
          <w:color w:val="auto"/>
          <w:sz w:val="24"/>
        </w:rPr>
      </w:pPr>
    </w:p>
    <w:p w14:paraId="2E87D968" w14:textId="77777777" w:rsidR="00386FC7" w:rsidRDefault="00386FC7" w:rsidP="00386FC7">
      <w:pPr>
        <w:pStyle w:val="Heading2"/>
      </w:pPr>
      <w:r>
        <w:t>Rape, Abuse, and Incest National Network (RAINN)</w:t>
      </w:r>
    </w:p>
    <w:p w14:paraId="2CAC2527" w14:textId="77777777" w:rsidR="00386FC7" w:rsidRPr="00156279" w:rsidRDefault="00386FC7" w:rsidP="00386FC7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1-800-656-4673</w:t>
      </w:r>
    </w:p>
    <w:p w14:paraId="631A0FC0" w14:textId="77777777" w:rsidR="00386FC7" w:rsidRPr="00156279" w:rsidRDefault="00386FC7" w:rsidP="00386FC7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>Website:</w:t>
      </w:r>
      <w:r>
        <w:rPr>
          <w:color w:val="auto"/>
          <w:sz w:val="24"/>
        </w:rPr>
        <w:t xml:space="preserve"> </w:t>
      </w:r>
      <w:hyperlink r:id="rId49" w:history="1">
        <w:r w:rsidRPr="003320D1">
          <w:rPr>
            <w:rStyle w:val="Hyperlink"/>
            <w:sz w:val="24"/>
          </w:rPr>
          <w:t>www.rainn.org</w:t>
        </w:r>
      </w:hyperlink>
      <w:r>
        <w:rPr>
          <w:sz w:val="24"/>
        </w:rPr>
        <w:t xml:space="preserve"> </w:t>
      </w:r>
    </w:p>
    <w:p w14:paraId="79DB16A2" w14:textId="77777777" w:rsidR="00386FC7" w:rsidRDefault="00386FC7" w:rsidP="00386FC7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Hours: </w:t>
      </w:r>
      <w:r>
        <w:rPr>
          <w:b w:val="0"/>
          <w:color w:val="auto"/>
          <w:sz w:val="24"/>
        </w:rPr>
        <w:t xml:space="preserve">24 hours a day. 7 days a week </w:t>
      </w:r>
    </w:p>
    <w:p w14:paraId="6500358B" w14:textId="77777777" w:rsidR="000320DB" w:rsidRPr="00156279" w:rsidRDefault="000320DB" w:rsidP="00386FC7">
      <w:pPr>
        <w:pStyle w:val="Heading2"/>
        <w:rPr>
          <w:b w:val="0"/>
          <w:color w:val="auto"/>
          <w:sz w:val="24"/>
        </w:rPr>
      </w:pPr>
    </w:p>
    <w:p w14:paraId="5412F687" w14:textId="77777777" w:rsidR="000320DB" w:rsidRDefault="000320DB" w:rsidP="000320DB">
      <w:pPr>
        <w:pStyle w:val="Heading2"/>
      </w:pPr>
      <w:r>
        <w:t xml:space="preserve">Maryland Youth Crisis Hotline </w:t>
      </w:r>
    </w:p>
    <w:p w14:paraId="76887B7F" w14:textId="77777777" w:rsidR="000320DB" w:rsidRDefault="000320DB" w:rsidP="000320DB">
      <w:pPr>
        <w:pStyle w:val="Heading2"/>
      </w:pPr>
      <w:r>
        <w:t xml:space="preserve">(Maryland Department of Health and Mental Hygiene) </w:t>
      </w:r>
    </w:p>
    <w:p w14:paraId="6CF6AAE6" w14:textId="77777777" w:rsidR="000320DB" w:rsidRDefault="000320DB" w:rsidP="000320DB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1-800-422-0009</w:t>
      </w:r>
    </w:p>
    <w:p w14:paraId="4E072BD2" w14:textId="77777777" w:rsidR="0097607F" w:rsidRDefault="0097607F" w:rsidP="000320DB">
      <w:pPr>
        <w:pStyle w:val="Heading2"/>
        <w:rPr>
          <w:b w:val="0"/>
          <w:color w:val="auto"/>
          <w:sz w:val="24"/>
        </w:rPr>
      </w:pPr>
    </w:p>
    <w:p w14:paraId="0428F148" w14:textId="71EFF036" w:rsidR="0097607F" w:rsidRDefault="008A5DCE" w:rsidP="0097607F">
      <w:pPr>
        <w:pStyle w:val="Heading2"/>
      </w:pPr>
      <w:r>
        <w:t xml:space="preserve">Maryland </w:t>
      </w:r>
      <w:r w:rsidR="0097607F">
        <w:t>Women’s Law Center</w:t>
      </w:r>
    </w:p>
    <w:p w14:paraId="31BD1067" w14:textId="77777777" w:rsidR="0097607F" w:rsidRDefault="0097607F" w:rsidP="000320DB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410-321-8761</w:t>
      </w:r>
    </w:p>
    <w:p w14:paraId="4EF7F903" w14:textId="77777777" w:rsidR="008A5DCE" w:rsidRDefault="008A5DCE" w:rsidP="00954735">
      <w:pPr>
        <w:pStyle w:val="Heading2"/>
      </w:pPr>
    </w:p>
    <w:p w14:paraId="382759A7" w14:textId="4B607868" w:rsidR="00954735" w:rsidRDefault="00954735" w:rsidP="00954735">
      <w:pPr>
        <w:pStyle w:val="Heading2"/>
      </w:pPr>
      <w:r>
        <w:t>Office of Victim Services</w:t>
      </w:r>
    </w:p>
    <w:p w14:paraId="1E91F25F" w14:textId="3DE7089F" w:rsidR="00C24E7C" w:rsidRDefault="00954735" w:rsidP="008A5DCE">
      <w:pPr>
        <w:pStyle w:val="Heading2"/>
        <w:rPr>
          <w:b w:val="0"/>
          <w:color w:val="auto"/>
          <w:sz w:val="24"/>
        </w:rPr>
      </w:pPr>
      <w:r w:rsidRPr="00156279">
        <w:rPr>
          <w:color w:val="auto"/>
          <w:sz w:val="24"/>
        </w:rPr>
        <w:t xml:space="preserve">Phone: </w:t>
      </w:r>
      <w:r>
        <w:rPr>
          <w:b w:val="0"/>
          <w:color w:val="auto"/>
          <w:sz w:val="24"/>
        </w:rPr>
        <w:t>410-585-3517</w:t>
      </w:r>
    </w:p>
    <w:p w14:paraId="63429021" w14:textId="0BA03010" w:rsidR="008A5DCE" w:rsidRDefault="008A5DCE" w:rsidP="008A5DCE">
      <w:pPr>
        <w:pStyle w:val="Heading2"/>
        <w:rPr>
          <w:b w:val="0"/>
          <w:color w:val="auto"/>
          <w:sz w:val="24"/>
        </w:rPr>
      </w:pPr>
    </w:p>
    <w:p w14:paraId="1B6082C6" w14:textId="608598CE" w:rsidR="008A5DCE" w:rsidRDefault="008A5DCE" w:rsidP="008A5DCE">
      <w:pPr>
        <w:pStyle w:val="Heading2"/>
        <w:rPr>
          <w:b w:val="0"/>
          <w:color w:val="auto"/>
          <w:sz w:val="24"/>
        </w:rPr>
      </w:pPr>
    </w:p>
    <w:p w14:paraId="600BE4C7" w14:textId="77777777" w:rsidR="00C24E7C" w:rsidRPr="00483CCA" w:rsidRDefault="00483CCA" w:rsidP="00483CCA">
      <w:pPr>
        <w:pStyle w:val="Heading2"/>
        <w:spacing w:line="360" w:lineRule="auto"/>
        <w:rPr>
          <w:color w:val="auto"/>
          <w:sz w:val="36"/>
          <w:szCs w:val="36"/>
          <w:u w:val="single"/>
        </w:rPr>
      </w:pPr>
      <w:r w:rsidRPr="00483CCA">
        <w:rPr>
          <w:color w:val="auto"/>
          <w:sz w:val="36"/>
          <w:szCs w:val="36"/>
          <w:u w:val="single"/>
        </w:rPr>
        <w:t>Nationwide 24-Hour Helplines</w:t>
      </w:r>
      <w:r w:rsidR="00506B80">
        <w:rPr>
          <w:color w:val="auto"/>
          <w:sz w:val="36"/>
          <w:szCs w:val="36"/>
          <w:u w:val="single"/>
        </w:rPr>
        <w:t>:</w:t>
      </w:r>
    </w:p>
    <w:p w14:paraId="43547DF6" w14:textId="77777777" w:rsidR="00483CCA" w:rsidRPr="00483CCA" w:rsidRDefault="00483CCA" w:rsidP="00483CCA">
      <w:pPr>
        <w:pStyle w:val="Heading2"/>
        <w:spacing w:line="360" w:lineRule="auto"/>
        <w:ind w:left="720"/>
        <w:rPr>
          <w:b w:val="0"/>
          <w:color w:val="auto"/>
          <w:sz w:val="24"/>
        </w:rPr>
      </w:pPr>
    </w:p>
    <w:p w14:paraId="1B710DC7" w14:textId="77777777" w:rsidR="00452A0E" w:rsidRDefault="00386FC7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24</w:t>
      </w:r>
      <w:r w:rsidR="00452A0E">
        <w:rPr>
          <w:color w:val="auto"/>
          <w:sz w:val="24"/>
        </w:rPr>
        <w:t>-Hour Sexual Assault Helpline</w:t>
      </w:r>
      <w:r w:rsidR="00452A0E" w:rsidRPr="00156279">
        <w:rPr>
          <w:color w:val="auto"/>
          <w:sz w:val="24"/>
        </w:rPr>
        <w:t xml:space="preserve">: </w:t>
      </w:r>
      <w:r w:rsidR="00452A0E">
        <w:rPr>
          <w:b w:val="0"/>
          <w:color w:val="auto"/>
          <w:sz w:val="24"/>
        </w:rPr>
        <w:t>410-997-3292</w:t>
      </w:r>
    </w:p>
    <w:p w14:paraId="5B2A42BD" w14:textId="7B212403" w:rsidR="006139EC" w:rsidRPr="006139EC" w:rsidRDefault="006139EC" w:rsidP="00483CCA">
      <w:pPr>
        <w:pStyle w:val="Heading2"/>
        <w:numPr>
          <w:ilvl w:val="0"/>
          <w:numId w:val="13"/>
        </w:numPr>
        <w:spacing w:line="720" w:lineRule="auto"/>
        <w:rPr>
          <w:color w:val="auto"/>
          <w:sz w:val="24"/>
        </w:rPr>
      </w:pPr>
      <w:r>
        <w:rPr>
          <w:color w:val="auto"/>
          <w:sz w:val="24"/>
        </w:rPr>
        <w:t xml:space="preserve">24-Hour </w:t>
      </w:r>
      <w:r w:rsidR="00C56D4A">
        <w:rPr>
          <w:color w:val="auto"/>
          <w:sz w:val="24"/>
        </w:rPr>
        <w:t xml:space="preserve">Sexual Violence </w:t>
      </w:r>
      <w:r>
        <w:rPr>
          <w:color w:val="auto"/>
          <w:sz w:val="24"/>
        </w:rPr>
        <w:t xml:space="preserve">Helpline: </w:t>
      </w:r>
      <w:r w:rsidRPr="006139EC">
        <w:rPr>
          <w:b w:val="0"/>
          <w:color w:val="auto"/>
          <w:sz w:val="24"/>
        </w:rPr>
        <w:t>410-997-2272</w:t>
      </w:r>
      <w:r w:rsidR="00EA6B3B">
        <w:rPr>
          <w:b w:val="0"/>
          <w:color w:val="auto"/>
          <w:sz w:val="24"/>
        </w:rPr>
        <w:t xml:space="preserve"> </w:t>
      </w:r>
      <w:r w:rsidR="00EA6B3B">
        <w:rPr>
          <w:color w:val="auto"/>
          <w:sz w:val="24"/>
        </w:rPr>
        <w:t xml:space="preserve">or </w:t>
      </w:r>
      <w:r w:rsidR="00EA6B3B">
        <w:rPr>
          <w:b w:val="0"/>
          <w:color w:val="auto"/>
          <w:sz w:val="24"/>
        </w:rPr>
        <w:t>1-800-752-0191</w:t>
      </w:r>
    </w:p>
    <w:p w14:paraId="7F4F3661" w14:textId="60418192" w:rsidR="00452A0E" w:rsidRDefault="00452A0E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National Suicide Prevention Lifeline: </w:t>
      </w:r>
      <w:r w:rsidRPr="00A6737E">
        <w:rPr>
          <w:b w:val="0"/>
          <w:color w:val="auto"/>
          <w:sz w:val="24"/>
        </w:rPr>
        <w:t xml:space="preserve">1-800-273-TALK </w:t>
      </w:r>
      <w:r w:rsidR="00AF03A4">
        <w:rPr>
          <w:b w:val="0"/>
          <w:color w:val="auto"/>
          <w:sz w:val="24"/>
        </w:rPr>
        <w:t xml:space="preserve"> </w:t>
      </w:r>
      <w:r w:rsidRPr="00AF03A4">
        <w:rPr>
          <w:color w:val="auto"/>
          <w:sz w:val="24"/>
        </w:rPr>
        <w:t>or</w:t>
      </w:r>
      <w:r w:rsidR="001E1738" w:rsidRPr="00AF03A4">
        <w:rPr>
          <w:color w:val="auto"/>
          <w:sz w:val="24"/>
        </w:rPr>
        <w:t xml:space="preserve"> </w:t>
      </w:r>
      <w:hyperlink r:id="rId50" w:history="1">
        <w:r w:rsidR="001E1738" w:rsidRPr="007E3A2B">
          <w:rPr>
            <w:rStyle w:val="Hyperlink"/>
            <w:b w:val="0"/>
            <w:sz w:val="24"/>
          </w:rPr>
          <w:t>www.suicidepreventionlifeline.org</w:t>
        </w:r>
      </w:hyperlink>
      <w:r w:rsidR="00A6737E">
        <w:rPr>
          <w:color w:val="auto"/>
          <w:sz w:val="24"/>
        </w:rPr>
        <w:t xml:space="preserve"> </w:t>
      </w:r>
    </w:p>
    <w:p w14:paraId="1CE632C2" w14:textId="77777777" w:rsidR="00452A0E" w:rsidRPr="00A6737E" w:rsidRDefault="00A6737E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sz w:val="24"/>
        </w:rPr>
      </w:pPr>
      <w:r>
        <w:rPr>
          <w:color w:val="auto"/>
          <w:sz w:val="24"/>
        </w:rPr>
        <w:t>National Hopeline Network</w:t>
      </w:r>
      <w:r w:rsidR="00452A0E" w:rsidRPr="00156279">
        <w:rPr>
          <w:color w:val="auto"/>
          <w:sz w:val="24"/>
        </w:rPr>
        <w:t>:</w:t>
      </w:r>
      <w:r>
        <w:rPr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1-800-442-HOPE //1-800-442-4673 </w:t>
      </w:r>
      <w:r w:rsidRPr="00E84EBC">
        <w:rPr>
          <w:color w:val="auto"/>
          <w:sz w:val="24"/>
        </w:rPr>
        <w:t>or</w:t>
      </w:r>
      <w:r>
        <w:rPr>
          <w:b w:val="0"/>
          <w:color w:val="auto"/>
          <w:sz w:val="24"/>
        </w:rPr>
        <w:t xml:space="preserve"> </w:t>
      </w:r>
      <w:hyperlink r:id="rId51" w:history="1">
        <w:r w:rsidRPr="003320D1">
          <w:rPr>
            <w:rStyle w:val="Hyperlink"/>
            <w:sz w:val="24"/>
          </w:rPr>
          <w:t>www.hopeline.com</w:t>
        </w:r>
      </w:hyperlink>
      <w:r>
        <w:rPr>
          <w:b w:val="0"/>
          <w:color w:val="auto"/>
          <w:sz w:val="24"/>
        </w:rPr>
        <w:t xml:space="preserve"> </w:t>
      </w:r>
    </w:p>
    <w:p w14:paraId="4635F858" w14:textId="77777777" w:rsidR="00452A0E" w:rsidRDefault="00A6737E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TREVOR Lifeline:</w:t>
      </w:r>
      <w:r>
        <w:rPr>
          <w:b w:val="0"/>
          <w:color w:val="auto"/>
          <w:sz w:val="24"/>
        </w:rPr>
        <w:t xml:space="preserve"> 886-488-7386</w:t>
      </w:r>
    </w:p>
    <w:p w14:paraId="1F8526D5" w14:textId="77777777" w:rsidR="00A6737E" w:rsidRDefault="00A6737E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Trans Lifeline:</w:t>
      </w:r>
      <w:r>
        <w:rPr>
          <w:b w:val="0"/>
          <w:color w:val="auto"/>
          <w:sz w:val="24"/>
        </w:rPr>
        <w:t xml:space="preserve"> 877-565-8860</w:t>
      </w:r>
    </w:p>
    <w:p w14:paraId="522F6B35" w14:textId="4D6E33A0" w:rsidR="00A6737E" w:rsidRDefault="00E66516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LG</w:t>
      </w:r>
      <w:r w:rsidR="00A6737E">
        <w:rPr>
          <w:color w:val="auto"/>
          <w:sz w:val="24"/>
        </w:rPr>
        <w:t>BT</w:t>
      </w:r>
      <w:r>
        <w:rPr>
          <w:color w:val="auto"/>
          <w:sz w:val="24"/>
        </w:rPr>
        <w:t>Q+</w:t>
      </w:r>
      <w:r w:rsidR="00A6737E">
        <w:rPr>
          <w:color w:val="auto"/>
          <w:sz w:val="24"/>
        </w:rPr>
        <w:t xml:space="preserve"> National Hotline:</w:t>
      </w:r>
      <w:r w:rsidR="00A6737E">
        <w:rPr>
          <w:b w:val="0"/>
          <w:color w:val="auto"/>
          <w:sz w:val="24"/>
        </w:rPr>
        <w:t xml:space="preserve"> 1-888-843-4564</w:t>
      </w:r>
    </w:p>
    <w:p w14:paraId="0030A214" w14:textId="77777777" w:rsidR="00A6737E" w:rsidRDefault="00A6737E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Veterans Crisis Line:</w:t>
      </w:r>
      <w:r>
        <w:rPr>
          <w:b w:val="0"/>
          <w:color w:val="auto"/>
          <w:sz w:val="24"/>
        </w:rPr>
        <w:t xml:space="preserve"> 1-800-273-8255</w:t>
      </w:r>
    </w:p>
    <w:p w14:paraId="64C69A3A" w14:textId="77777777" w:rsidR="00A6737E" w:rsidRDefault="00A6737E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24-Hour Hotline (House of Rut</w:t>
      </w:r>
      <w:r w:rsidR="001A51E4">
        <w:rPr>
          <w:color w:val="auto"/>
          <w:sz w:val="24"/>
        </w:rPr>
        <w:t>h</w:t>
      </w:r>
      <w:r>
        <w:rPr>
          <w:color w:val="auto"/>
          <w:sz w:val="24"/>
        </w:rPr>
        <w:t xml:space="preserve"> Maryland): </w:t>
      </w:r>
      <w:r>
        <w:rPr>
          <w:b w:val="0"/>
          <w:color w:val="auto"/>
          <w:sz w:val="24"/>
        </w:rPr>
        <w:t xml:space="preserve">410-889-7884 or </w:t>
      </w:r>
      <w:hyperlink r:id="rId52" w:history="1">
        <w:r w:rsidRPr="003320D1">
          <w:rPr>
            <w:rStyle w:val="Hyperlink"/>
            <w:sz w:val="24"/>
          </w:rPr>
          <w:t>www.hruth.org</w:t>
        </w:r>
      </w:hyperlink>
      <w:r>
        <w:rPr>
          <w:b w:val="0"/>
          <w:color w:val="auto"/>
          <w:sz w:val="24"/>
        </w:rPr>
        <w:t xml:space="preserve">  </w:t>
      </w:r>
    </w:p>
    <w:p w14:paraId="32178F6B" w14:textId="77777777" w:rsidR="00050318" w:rsidRDefault="00050318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Adelante Familia (Hispanic/Latino): </w:t>
      </w:r>
      <w:r>
        <w:rPr>
          <w:b w:val="0"/>
          <w:color w:val="auto"/>
          <w:sz w:val="24"/>
        </w:rPr>
        <w:t>410-889-7884</w:t>
      </w:r>
      <w:r w:rsidR="001C5B28">
        <w:rPr>
          <w:b w:val="0"/>
          <w:color w:val="auto"/>
          <w:sz w:val="24"/>
        </w:rPr>
        <w:t xml:space="preserve"> </w:t>
      </w:r>
      <w:r w:rsidR="001C5B28">
        <w:rPr>
          <w:color w:val="auto"/>
          <w:sz w:val="24"/>
        </w:rPr>
        <w:t xml:space="preserve">or </w:t>
      </w:r>
      <w:r w:rsidR="001C5B28">
        <w:rPr>
          <w:b w:val="0"/>
          <w:color w:val="auto"/>
          <w:sz w:val="24"/>
        </w:rPr>
        <w:t>410-732-2176</w:t>
      </w:r>
    </w:p>
    <w:p w14:paraId="4CE5D6C2" w14:textId="77777777" w:rsidR="00050318" w:rsidRDefault="00050318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CHANA (Jewish): </w:t>
      </w:r>
      <w:r>
        <w:rPr>
          <w:b w:val="0"/>
          <w:color w:val="auto"/>
          <w:sz w:val="24"/>
        </w:rPr>
        <w:t>1-800-991-0023</w:t>
      </w:r>
    </w:p>
    <w:p w14:paraId="286CB6FB" w14:textId="77777777" w:rsidR="00027091" w:rsidRDefault="00027091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Sexual, Dating, and Domestic Violence Helpline:</w:t>
      </w:r>
      <w:r>
        <w:rPr>
          <w:b w:val="0"/>
          <w:color w:val="auto"/>
          <w:sz w:val="24"/>
        </w:rPr>
        <w:t xml:space="preserve"> 410-997-2272 or 1-800-752-0191</w:t>
      </w:r>
    </w:p>
    <w:p w14:paraId="6DB4813D" w14:textId="77777777" w:rsidR="00027091" w:rsidRDefault="00DD0D54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Rape, Abuse, and Incest National Network (RAINN): </w:t>
      </w:r>
      <w:r>
        <w:rPr>
          <w:b w:val="0"/>
          <w:color w:val="auto"/>
          <w:sz w:val="24"/>
        </w:rPr>
        <w:t>1-800-656-4673</w:t>
      </w:r>
    </w:p>
    <w:p w14:paraId="40CEFAFE" w14:textId="77777777" w:rsidR="00483CCA" w:rsidRPr="00483CCA" w:rsidRDefault="00BC075D" w:rsidP="00483CCA">
      <w:pPr>
        <w:pStyle w:val="Heading2"/>
        <w:numPr>
          <w:ilvl w:val="0"/>
          <w:numId w:val="13"/>
        </w:numPr>
        <w:spacing w:line="720" w:lineRule="auto"/>
        <w:rPr>
          <w:b w:val="0"/>
          <w:color w:val="auto"/>
          <w:sz w:val="24"/>
        </w:rPr>
      </w:pPr>
      <w:r>
        <w:rPr>
          <w:color w:val="auto"/>
          <w:sz w:val="24"/>
        </w:rPr>
        <w:t>National Domestic Violence Hotline:</w:t>
      </w:r>
      <w:r>
        <w:rPr>
          <w:b w:val="0"/>
          <w:color w:val="auto"/>
          <w:sz w:val="24"/>
        </w:rPr>
        <w:t xml:space="preserve"> 1-800-799-7233</w:t>
      </w:r>
    </w:p>
    <w:p w14:paraId="5F7FC999" w14:textId="215A42F8" w:rsidR="00483CCA" w:rsidRPr="00483CCA" w:rsidRDefault="003510AF" w:rsidP="001C5B28">
      <w:pPr>
        <w:pStyle w:val="Heading2"/>
        <w:spacing w:line="360" w:lineRule="auto"/>
        <w:rPr>
          <w:color w:val="auto"/>
          <w:sz w:val="36"/>
          <w:szCs w:val="36"/>
          <w:u w:val="single"/>
        </w:rPr>
      </w:pPr>
      <w:r>
        <w:rPr>
          <w:color w:val="auto"/>
          <w:sz w:val="36"/>
          <w:szCs w:val="36"/>
          <w:u w:val="single"/>
        </w:rPr>
        <w:t xml:space="preserve">Women’s Law and </w:t>
      </w:r>
      <w:r w:rsidR="00483CCA">
        <w:rPr>
          <w:color w:val="auto"/>
          <w:sz w:val="36"/>
          <w:szCs w:val="36"/>
          <w:u w:val="single"/>
        </w:rPr>
        <w:t xml:space="preserve">Legal </w:t>
      </w:r>
      <w:r w:rsidR="000A7C8A">
        <w:rPr>
          <w:color w:val="auto"/>
          <w:sz w:val="36"/>
          <w:szCs w:val="36"/>
          <w:u w:val="single"/>
        </w:rPr>
        <w:t>Service</w:t>
      </w:r>
      <w:r w:rsidR="00506B80">
        <w:rPr>
          <w:color w:val="auto"/>
          <w:sz w:val="36"/>
          <w:szCs w:val="36"/>
          <w:u w:val="single"/>
        </w:rPr>
        <w:t>:</w:t>
      </w:r>
    </w:p>
    <w:p w14:paraId="4465DEEE" w14:textId="77777777" w:rsidR="008938FE" w:rsidRPr="00643300" w:rsidRDefault="00954735" w:rsidP="00C24E7C">
      <w:pPr>
        <w:pStyle w:val="Heading2"/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>Temporary Protective Order/ Interim Order</w:t>
      </w:r>
    </w:p>
    <w:p w14:paraId="13261CF7" w14:textId="77777777" w:rsidR="00C24E7C" w:rsidRPr="00643300" w:rsidRDefault="00C24E7C" w:rsidP="00C24E7C">
      <w:pPr>
        <w:pStyle w:val="Heading2"/>
        <w:rPr>
          <w:color w:val="auto"/>
          <w:sz w:val="22"/>
          <w:szCs w:val="22"/>
        </w:rPr>
      </w:pPr>
    </w:p>
    <w:p w14:paraId="3831F4AA" w14:textId="77777777" w:rsidR="008938FE" w:rsidRPr="00643300" w:rsidRDefault="008938FE" w:rsidP="00C24E7C">
      <w:pPr>
        <w:pStyle w:val="Heading2"/>
        <w:numPr>
          <w:ilvl w:val="1"/>
          <w:numId w:val="14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File Criminal Charges</w:t>
      </w:r>
    </w:p>
    <w:p w14:paraId="6F83FBCA" w14:textId="431E2DB4" w:rsidR="008938FE" w:rsidRPr="00643300" w:rsidRDefault="008938FE" w:rsidP="00C24E7C">
      <w:pPr>
        <w:pStyle w:val="Heading2"/>
        <w:numPr>
          <w:ilvl w:val="1"/>
          <w:numId w:val="14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Petition for Protection</w:t>
      </w:r>
      <w:r w:rsidR="00F31E3E" w:rsidRPr="00643300">
        <w:rPr>
          <w:b w:val="0"/>
          <w:color w:val="auto"/>
          <w:sz w:val="22"/>
          <w:szCs w:val="22"/>
        </w:rPr>
        <w:t>/ Peace Order</w:t>
      </w:r>
      <w:r w:rsidRPr="00643300">
        <w:rPr>
          <w:b w:val="0"/>
          <w:color w:val="auto"/>
          <w:sz w:val="22"/>
          <w:szCs w:val="22"/>
        </w:rPr>
        <w:t xml:space="preserve"> </w:t>
      </w:r>
    </w:p>
    <w:p w14:paraId="355F7303" w14:textId="77777777" w:rsidR="008938FE" w:rsidRPr="00643300" w:rsidRDefault="008938FE" w:rsidP="00C24E7C">
      <w:pPr>
        <w:pStyle w:val="Heading2"/>
        <w:numPr>
          <w:ilvl w:val="1"/>
          <w:numId w:val="14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Order the abuser to stay away </w:t>
      </w:r>
    </w:p>
    <w:p w14:paraId="29CC1308" w14:textId="77777777" w:rsidR="008938FE" w:rsidRPr="00643300" w:rsidRDefault="008938FE" w:rsidP="00C24E7C">
      <w:pPr>
        <w:pStyle w:val="Heading2"/>
        <w:numPr>
          <w:ilvl w:val="1"/>
          <w:numId w:val="14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Remove abuser form home </w:t>
      </w:r>
    </w:p>
    <w:p w14:paraId="1502E4B0" w14:textId="77777777" w:rsidR="00C24E7C" w:rsidRPr="00643300" w:rsidRDefault="008938FE" w:rsidP="00C24E7C">
      <w:pPr>
        <w:pStyle w:val="Heading2"/>
        <w:numPr>
          <w:ilvl w:val="1"/>
          <w:numId w:val="14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Child Custody </w:t>
      </w:r>
    </w:p>
    <w:p w14:paraId="2B0BF20E" w14:textId="77777777" w:rsidR="00C24E7C" w:rsidRPr="00643300" w:rsidRDefault="00C24E7C" w:rsidP="00C24E7C">
      <w:pPr>
        <w:pStyle w:val="Heading2"/>
        <w:ind w:left="1440"/>
        <w:rPr>
          <w:b w:val="0"/>
          <w:color w:val="auto"/>
          <w:sz w:val="22"/>
          <w:szCs w:val="22"/>
        </w:rPr>
      </w:pPr>
    </w:p>
    <w:p w14:paraId="0451CCD2" w14:textId="77777777" w:rsidR="00954735" w:rsidRPr="00643300" w:rsidRDefault="00954735" w:rsidP="00C24E7C">
      <w:pPr>
        <w:pStyle w:val="Heading2"/>
        <w:numPr>
          <w:ilvl w:val="2"/>
          <w:numId w:val="13"/>
        </w:numPr>
        <w:rPr>
          <w:b w:val="0"/>
          <w:color w:val="auto"/>
          <w:sz w:val="22"/>
          <w:szCs w:val="22"/>
          <w:u w:val="single"/>
        </w:rPr>
      </w:pPr>
      <w:r w:rsidRPr="00643300">
        <w:rPr>
          <w:b w:val="0"/>
          <w:color w:val="auto"/>
          <w:sz w:val="22"/>
          <w:szCs w:val="22"/>
          <w:u w:val="single"/>
        </w:rPr>
        <w:t xml:space="preserve">Arbutus/Catonsville District Court </w:t>
      </w:r>
    </w:p>
    <w:p w14:paraId="512B3D93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Hours: </w:t>
      </w:r>
      <w:r w:rsidR="008938FE" w:rsidRPr="00643300">
        <w:rPr>
          <w:color w:val="auto"/>
          <w:sz w:val="22"/>
          <w:szCs w:val="22"/>
        </w:rPr>
        <w:t>(Mon-Fri), 8:30am-4:00pm</w:t>
      </w:r>
    </w:p>
    <w:p w14:paraId="02E60D78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Phone: </w:t>
      </w:r>
      <w:r w:rsidR="00483CCA" w:rsidRPr="00643300">
        <w:rPr>
          <w:color w:val="auto"/>
          <w:sz w:val="22"/>
          <w:szCs w:val="22"/>
        </w:rPr>
        <w:t>410-512-2500</w:t>
      </w:r>
    </w:p>
    <w:p w14:paraId="4E9F58A2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Location: </w:t>
      </w:r>
      <w:r w:rsidR="00483CCA" w:rsidRPr="00643300">
        <w:rPr>
          <w:color w:val="auto"/>
          <w:sz w:val="22"/>
          <w:szCs w:val="22"/>
        </w:rPr>
        <w:t>900 Walker Ave, 21228</w:t>
      </w:r>
    </w:p>
    <w:p w14:paraId="521826DB" w14:textId="77777777" w:rsidR="008938FE" w:rsidRPr="00643300" w:rsidRDefault="00954735" w:rsidP="00C24E7C">
      <w:pPr>
        <w:pStyle w:val="Heading2"/>
        <w:numPr>
          <w:ilvl w:val="2"/>
          <w:numId w:val="13"/>
        </w:numPr>
        <w:rPr>
          <w:b w:val="0"/>
          <w:color w:val="auto"/>
          <w:sz w:val="22"/>
          <w:szCs w:val="22"/>
          <w:u w:val="single"/>
        </w:rPr>
      </w:pPr>
      <w:r w:rsidRPr="00643300">
        <w:rPr>
          <w:b w:val="0"/>
          <w:color w:val="auto"/>
          <w:sz w:val="22"/>
          <w:szCs w:val="22"/>
          <w:u w:val="single"/>
        </w:rPr>
        <w:t>Essex/Rosedale</w:t>
      </w:r>
      <w:r w:rsidR="008938FE" w:rsidRPr="00643300">
        <w:rPr>
          <w:b w:val="0"/>
          <w:color w:val="auto"/>
          <w:sz w:val="22"/>
          <w:szCs w:val="22"/>
          <w:u w:val="single"/>
        </w:rPr>
        <w:t xml:space="preserve"> District Court: </w:t>
      </w:r>
    </w:p>
    <w:p w14:paraId="03976E89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  <w:u w:val="single"/>
        </w:rPr>
      </w:pPr>
      <w:r w:rsidRPr="00643300">
        <w:rPr>
          <w:b w:val="0"/>
          <w:color w:val="auto"/>
          <w:sz w:val="22"/>
          <w:szCs w:val="22"/>
        </w:rPr>
        <w:t xml:space="preserve">Hours: </w:t>
      </w:r>
      <w:r w:rsidR="008938FE" w:rsidRPr="00643300">
        <w:rPr>
          <w:color w:val="auto"/>
          <w:sz w:val="22"/>
          <w:szCs w:val="22"/>
        </w:rPr>
        <w:t>(Mon-Fri), 8:30am-4:00pm</w:t>
      </w:r>
    </w:p>
    <w:p w14:paraId="6378427A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Phone: </w:t>
      </w:r>
      <w:r w:rsidR="00483CCA" w:rsidRPr="00643300">
        <w:rPr>
          <w:color w:val="auto"/>
          <w:sz w:val="22"/>
          <w:szCs w:val="22"/>
        </w:rPr>
        <w:t>410-512-2300</w:t>
      </w:r>
    </w:p>
    <w:p w14:paraId="179B31D1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Location: </w:t>
      </w:r>
      <w:r w:rsidR="00483CCA" w:rsidRPr="00643300">
        <w:rPr>
          <w:color w:val="auto"/>
          <w:sz w:val="22"/>
          <w:szCs w:val="22"/>
        </w:rPr>
        <w:t>8914 Kelso Drive, 21221</w:t>
      </w:r>
    </w:p>
    <w:p w14:paraId="37D2DD31" w14:textId="77777777" w:rsidR="00954735" w:rsidRPr="00643300" w:rsidRDefault="00954735" w:rsidP="00C24E7C">
      <w:pPr>
        <w:pStyle w:val="Heading2"/>
        <w:numPr>
          <w:ilvl w:val="2"/>
          <w:numId w:val="13"/>
        </w:numPr>
        <w:rPr>
          <w:b w:val="0"/>
          <w:color w:val="auto"/>
          <w:sz w:val="22"/>
          <w:szCs w:val="22"/>
          <w:u w:val="single"/>
        </w:rPr>
      </w:pPr>
      <w:r w:rsidRPr="00643300">
        <w:rPr>
          <w:b w:val="0"/>
          <w:color w:val="auto"/>
          <w:sz w:val="22"/>
          <w:szCs w:val="22"/>
          <w:u w:val="single"/>
        </w:rPr>
        <w:t>Towson</w:t>
      </w:r>
      <w:r w:rsidR="008938FE" w:rsidRPr="00643300">
        <w:rPr>
          <w:b w:val="0"/>
          <w:color w:val="auto"/>
          <w:sz w:val="22"/>
          <w:szCs w:val="22"/>
          <w:u w:val="single"/>
        </w:rPr>
        <w:t xml:space="preserve"> District</w:t>
      </w:r>
      <w:r w:rsidR="00483CCA" w:rsidRPr="00643300">
        <w:rPr>
          <w:b w:val="0"/>
          <w:color w:val="auto"/>
          <w:sz w:val="22"/>
          <w:szCs w:val="22"/>
          <w:u w:val="single"/>
        </w:rPr>
        <w:t>/Circuit</w:t>
      </w:r>
      <w:r w:rsidR="008938FE" w:rsidRPr="00643300">
        <w:rPr>
          <w:b w:val="0"/>
          <w:color w:val="auto"/>
          <w:sz w:val="22"/>
          <w:szCs w:val="22"/>
          <w:u w:val="single"/>
        </w:rPr>
        <w:t xml:space="preserve"> Court </w:t>
      </w:r>
    </w:p>
    <w:p w14:paraId="2F7C7878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Hours: </w:t>
      </w:r>
      <w:r w:rsidR="008938FE" w:rsidRPr="00643300">
        <w:rPr>
          <w:color w:val="auto"/>
          <w:sz w:val="22"/>
          <w:szCs w:val="22"/>
        </w:rPr>
        <w:t>(Mon-Fri), 8:30am-4:00pm</w:t>
      </w:r>
    </w:p>
    <w:p w14:paraId="55265B00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Phone (1): </w:t>
      </w:r>
      <w:r w:rsidR="00483CCA" w:rsidRPr="00643300">
        <w:rPr>
          <w:color w:val="auto"/>
          <w:sz w:val="22"/>
          <w:szCs w:val="22"/>
        </w:rPr>
        <w:t>410-512-2000</w:t>
      </w:r>
    </w:p>
    <w:p w14:paraId="3B7DECD0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Location (1): </w:t>
      </w:r>
      <w:r w:rsidR="00483CCA" w:rsidRPr="00643300">
        <w:rPr>
          <w:color w:val="auto"/>
          <w:sz w:val="22"/>
          <w:szCs w:val="22"/>
        </w:rPr>
        <w:t>120 E. Chesapeake Drive</w:t>
      </w:r>
    </w:p>
    <w:p w14:paraId="68F2AAEC" w14:textId="77777777" w:rsidR="00954735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Phone (2): </w:t>
      </w:r>
      <w:r w:rsidR="00483CCA" w:rsidRPr="00643300">
        <w:rPr>
          <w:color w:val="auto"/>
          <w:sz w:val="22"/>
          <w:szCs w:val="22"/>
        </w:rPr>
        <w:t>410-887-2601</w:t>
      </w:r>
    </w:p>
    <w:p w14:paraId="409404E3" w14:textId="77777777" w:rsidR="00C24E7C" w:rsidRPr="00643300" w:rsidRDefault="00954735" w:rsidP="00C24E7C">
      <w:pPr>
        <w:pStyle w:val="Heading2"/>
        <w:numPr>
          <w:ilvl w:val="3"/>
          <w:numId w:val="13"/>
        </w:numPr>
        <w:rPr>
          <w:b w:val="0"/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Location (2): </w:t>
      </w:r>
      <w:r w:rsidR="00483CCA" w:rsidRPr="00643300">
        <w:rPr>
          <w:color w:val="auto"/>
          <w:sz w:val="22"/>
          <w:szCs w:val="22"/>
        </w:rPr>
        <w:t>401 Bosley Ave</w:t>
      </w:r>
    </w:p>
    <w:p w14:paraId="098C5A8D" w14:textId="77777777" w:rsidR="00C24E7C" w:rsidRPr="00643300" w:rsidRDefault="00C24E7C" w:rsidP="00C24E7C">
      <w:pPr>
        <w:pStyle w:val="Heading2"/>
        <w:ind w:left="2880"/>
        <w:rPr>
          <w:b w:val="0"/>
          <w:color w:val="auto"/>
          <w:sz w:val="22"/>
          <w:szCs w:val="22"/>
        </w:rPr>
      </w:pPr>
    </w:p>
    <w:p w14:paraId="3E384217" w14:textId="380661E4" w:rsidR="00C24E7C" w:rsidRPr="00643300" w:rsidRDefault="00643300" w:rsidP="00C24E7C">
      <w:pPr>
        <w:pStyle w:val="Heading2"/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 xml:space="preserve">Tahirih Justice Center (Baltimore, Maryland) </w:t>
      </w:r>
    </w:p>
    <w:p w14:paraId="0F4C3D6E" w14:textId="6B526073" w:rsidR="008938FE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Legal Services</w:t>
      </w:r>
    </w:p>
    <w:p w14:paraId="524B04E7" w14:textId="03F11CDB" w:rsidR="00643300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Social Services </w:t>
      </w:r>
    </w:p>
    <w:p w14:paraId="53ECA69E" w14:textId="20AAC31F" w:rsidR="00643300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Forced Marriage Protection</w:t>
      </w:r>
    </w:p>
    <w:p w14:paraId="520C3116" w14:textId="3A9E86EE" w:rsidR="00643300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Gender-Based Asylum </w:t>
      </w:r>
    </w:p>
    <w:p w14:paraId="7ADD6CF7" w14:textId="5C721548" w:rsidR="008938FE" w:rsidRPr="00643300" w:rsidRDefault="008938FE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Protective</w:t>
      </w:r>
      <w:r w:rsidR="00F31E3E" w:rsidRPr="00643300">
        <w:rPr>
          <w:b w:val="0"/>
          <w:color w:val="auto"/>
          <w:sz w:val="22"/>
          <w:szCs w:val="22"/>
        </w:rPr>
        <w:t>/Peace</w:t>
      </w:r>
      <w:r w:rsidRPr="00643300">
        <w:rPr>
          <w:b w:val="0"/>
          <w:color w:val="auto"/>
          <w:sz w:val="22"/>
          <w:szCs w:val="22"/>
        </w:rPr>
        <w:t xml:space="preserve"> Order </w:t>
      </w:r>
    </w:p>
    <w:p w14:paraId="1BAA2EED" w14:textId="5C0A41D0" w:rsidR="008938FE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International Marriage Brokers </w:t>
      </w:r>
    </w:p>
    <w:p w14:paraId="108BACAB" w14:textId="51ABCED2" w:rsidR="00643300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Trafficking Protections</w:t>
      </w:r>
    </w:p>
    <w:p w14:paraId="6AD702DA" w14:textId="1B1D25C2" w:rsidR="00C24E7C" w:rsidRPr="00643300" w:rsidRDefault="00643300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Pro Bono Attorney </w:t>
      </w:r>
    </w:p>
    <w:p w14:paraId="55954D58" w14:textId="77777777" w:rsidR="00C24E7C" w:rsidRPr="00643300" w:rsidRDefault="00C24E7C" w:rsidP="00C24E7C">
      <w:pPr>
        <w:pStyle w:val="Heading2"/>
        <w:ind w:left="1440"/>
        <w:rPr>
          <w:color w:val="auto"/>
          <w:sz w:val="22"/>
          <w:szCs w:val="22"/>
        </w:rPr>
      </w:pPr>
    </w:p>
    <w:p w14:paraId="5BC51563" w14:textId="4E751723" w:rsidR="00C24E7C" w:rsidRPr="00643300" w:rsidRDefault="008938FE" w:rsidP="00C24E7C">
      <w:pPr>
        <w:pStyle w:val="Heading2"/>
        <w:numPr>
          <w:ilvl w:val="3"/>
          <w:numId w:val="13"/>
        </w:numPr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 xml:space="preserve">Phone: </w:t>
      </w:r>
      <w:r w:rsidR="00643300">
        <w:rPr>
          <w:b w:val="0"/>
          <w:color w:val="auto"/>
          <w:sz w:val="22"/>
          <w:szCs w:val="22"/>
        </w:rPr>
        <w:t>410-999-1900 (Hours: 10 a.m.-5 p.m.)</w:t>
      </w:r>
    </w:p>
    <w:p w14:paraId="02A626D5" w14:textId="11BF7FA6" w:rsidR="00643300" w:rsidRPr="00643300" w:rsidRDefault="00643300" w:rsidP="00C24E7C">
      <w:pPr>
        <w:pStyle w:val="Heading2"/>
        <w:numPr>
          <w:ilvl w:val="3"/>
          <w:numId w:val="13"/>
        </w:numPr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>Website:</w:t>
      </w:r>
      <w:r w:rsidRPr="00643300">
        <w:t xml:space="preserve"> </w:t>
      </w:r>
      <w:hyperlink r:id="rId53" w:history="1">
        <w:r w:rsidRPr="001C168D">
          <w:rPr>
            <w:rStyle w:val="Hyperlink"/>
            <w:sz w:val="22"/>
            <w:szCs w:val="22"/>
          </w:rPr>
          <w:t>https://www.tahirih.org/</w:t>
        </w:r>
      </w:hyperlink>
      <w:r>
        <w:rPr>
          <w:color w:val="auto"/>
          <w:sz w:val="22"/>
          <w:szCs w:val="22"/>
        </w:rPr>
        <w:t xml:space="preserve">   or  </w:t>
      </w:r>
      <w:hyperlink r:id="rId54" w:history="1">
        <w:r w:rsidRPr="001C168D">
          <w:rPr>
            <w:rStyle w:val="Hyperlink"/>
            <w:sz w:val="22"/>
            <w:szCs w:val="22"/>
          </w:rPr>
          <w:t>https://www.tahirih.org/locations/baltimore/</w:t>
        </w:r>
      </w:hyperlink>
      <w:r>
        <w:rPr>
          <w:color w:val="auto"/>
          <w:sz w:val="22"/>
          <w:szCs w:val="22"/>
        </w:rPr>
        <w:t xml:space="preserve"> </w:t>
      </w:r>
    </w:p>
    <w:p w14:paraId="166D1934" w14:textId="7398B46C" w:rsidR="00643300" w:rsidRPr="00643300" w:rsidRDefault="00643300" w:rsidP="00C24E7C">
      <w:pPr>
        <w:pStyle w:val="Heading2"/>
        <w:numPr>
          <w:ilvl w:val="3"/>
          <w:numId w:val="13"/>
        </w:numPr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 xml:space="preserve">Address: </w:t>
      </w:r>
      <w:r>
        <w:rPr>
          <w:b w:val="0"/>
          <w:color w:val="auto"/>
          <w:sz w:val="22"/>
          <w:szCs w:val="22"/>
        </w:rPr>
        <w:t>211 E. Lombard St. |Suite 307| Baltimore, MD. 21202</w:t>
      </w:r>
    </w:p>
    <w:p w14:paraId="32D270CD" w14:textId="77777777" w:rsidR="00C24E7C" w:rsidRPr="00643300" w:rsidRDefault="00C24E7C" w:rsidP="00C24E7C">
      <w:pPr>
        <w:pStyle w:val="Heading2"/>
        <w:ind w:left="2880"/>
        <w:rPr>
          <w:color w:val="auto"/>
          <w:sz w:val="22"/>
          <w:szCs w:val="22"/>
        </w:rPr>
      </w:pPr>
    </w:p>
    <w:p w14:paraId="4E3E2949" w14:textId="77777777" w:rsidR="008938FE" w:rsidRPr="00643300" w:rsidRDefault="00C24E7C" w:rsidP="00C24E7C">
      <w:pPr>
        <w:pStyle w:val="Heading2"/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 xml:space="preserve">Baltimore Co. State’s Attorney’s Office/ Family Violence Unit </w:t>
      </w:r>
    </w:p>
    <w:p w14:paraId="41C2B3EE" w14:textId="77777777" w:rsidR="00C24E7C" w:rsidRPr="00643300" w:rsidRDefault="00C24E7C" w:rsidP="00C24E7C">
      <w:pPr>
        <w:pStyle w:val="Heading2"/>
        <w:rPr>
          <w:color w:val="auto"/>
          <w:sz w:val="22"/>
          <w:szCs w:val="22"/>
        </w:rPr>
      </w:pPr>
    </w:p>
    <w:p w14:paraId="657D8634" w14:textId="77777777" w:rsidR="00C24E7C" w:rsidRPr="00643300" w:rsidRDefault="00C24E7C" w:rsidP="00C24E7C">
      <w:pPr>
        <w:pStyle w:val="Heading2"/>
        <w:numPr>
          <w:ilvl w:val="1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>Prepares criminal cases involving domestic violence for trial</w:t>
      </w:r>
    </w:p>
    <w:p w14:paraId="1B926371" w14:textId="77777777" w:rsidR="00C24E7C" w:rsidRPr="00643300" w:rsidRDefault="00C24E7C" w:rsidP="00C24E7C">
      <w:pPr>
        <w:pStyle w:val="Heading2"/>
        <w:ind w:left="1440"/>
        <w:rPr>
          <w:color w:val="auto"/>
          <w:sz w:val="22"/>
          <w:szCs w:val="22"/>
        </w:rPr>
      </w:pPr>
    </w:p>
    <w:p w14:paraId="59FDA4C4" w14:textId="77777777" w:rsidR="00C24E7C" w:rsidRPr="00643300" w:rsidRDefault="00C24E7C" w:rsidP="00C24E7C">
      <w:pPr>
        <w:pStyle w:val="Heading2"/>
        <w:numPr>
          <w:ilvl w:val="3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District Court Cases: </w:t>
      </w:r>
      <w:r w:rsidRPr="00643300">
        <w:rPr>
          <w:color w:val="auto"/>
          <w:sz w:val="22"/>
          <w:szCs w:val="22"/>
        </w:rPr>
        <w:t>410-887-6630</w:t>
      </w:r>
    </w:p>
    <w:p w14:paraId="72A6CE50" w14:textId="77777777" w:rsidR="00C24E7C" w:rsidRPr="00643300" w:rsidRDefault="00C24E7C" w:rsidP="00C24E7C">
      <w:pPr>
        <w:pStyle w:val="Heading2"/>
        <w:numPr>
          <w:ilvl w:val="3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Circuit Court Cases: </w:t>
      </w:r>
      <w:r w:rsidRPr="00643300">
        <w:rPr>
          <w:color w:val="auto"/>
          <w:sz w:val="22"/>
          <w:szCs w:val="22"/>
        </w:rPr>
        <w:t>410-887-6610</w:t>
      </w:r>
    </w:p>
    <w:p w14:paraId="0445CE79" w14:textId="77777777" w:rsidR="00C24E7C" w:rsidRPr="00643300" w:rsidRDefault="00C24E7C" w:rsidP="00C24E7C">
      <w:pPr>
        <w:pStyle w:val="Heading2"/>
        <w:rPr>
          <w:color w:val="auto"/>
          <w:sz w:val="22"/>
          <w:szCs w:val="22"/>
        </w:rPr>
      </w:pPr>
    </w:p>
    <w:p w14:paraId="050EB1BB" w14:textId="5B94CF5E" w:rsidR="00C24E7C" w:rsidRPr="00643300" w:rsidRDefault="00F5127E" w:rsidP="00C24E7C">
      <w:pPr>
        <w:pStyle w:val="Heading2"/>
        <w:rPr>
          <w:color w:val="auto"/>
          <w:sz w:val="22"/>
          <w:szCs w:val="22"/>
        </w:rPr>
      </w:pPr>
      <w:r w:rsidRPr="00643300">
        <w:rPr>
          <w:color w:val="auto"/>
          <w:sz w:val="22"/>
          <w:szCs w:val="22"/>
        </w:rPr>
        <w:t xml:space="preserve">Maryland </w:t>
      </w:r>
      <w:r w:rsidR="00C24E7C" w:rsidRPr="00643300">
        <w:rPr>
          <w:color w:val="auto"/>
          <w:sz w:val="22"/>
          <w:szCs w:val="22"/>
        </w:rPr>
        <w:t>Women’s Law Center</w:t>
      </w:r>
    </w:p>
    <w:p w14:paraId="1FC50823" w14:textId="77777777" w:rsidR="00C24E7C" w:rsidRPr="00643300" w:rsidRDefault="00C24E7C" w:rsidP="00C24E7C">
      <w:pPr>
        <w:pStyle w:val="Heading2"/>
        <w:rPr>
          <w:color w:val="auto"/>
          <w:sz w:val="22"/>
          <w:szCs w:val="22"/>
        </w:rPr>
      </w:pPr>
    </w:p>
    <w:p w14:paraId="64D5D8D7" w14:textId="77777777" w:rsidR="00C24E7C" w:rsidRPr="00643300" w:rsidRDefault="00C24E7C" w:rsidP="00C24E7C">
      <w:pPr>
        <w:pStyle w:val="Heading2"/>
        <w:numPr>
          <w:ilvl w:val="3"/>
          <w:numId w:val="13"/>
        </w:numPr>
        <w:rPr>
          <w:color w:val="auto"/>
          <w:sz w:val="22"/>
          <w:szCs w:val="22"/>
        </w:rPr>
      </w:pPr>
      <w:r w:rsidRPr="00643300">
        <w:rPr>
          <w:b w:val="0"/>
          <w:color w:val="auto"/>
          <w:sz w:val="22"/>
          <w:szCs w:val="22"/>
        </w:rPr>
        <w:t xml:space="preserve">Phone: </w:t>
      </w:r>
      <w:r w:rsidRPr="00643300">
        <w:rPr>
          <w:color w:val="auto"/>
          <w:sz w:val="22"/>
          <w:szCs w:val="22"/>
        </w:rPr>
        <w:t>410-321-8761</w:t>
      </w:r>
    </w:p>
    <w:p w14:paraId="7AEC9DCC" w14:textId="77777777" w:rsidR="0097607F" w:rsidRPr="001C5B28" w:rsidRDefault="0097607F" w:rsidP="001C5B28">
      <w:pPr>
        <w:pStyle w:val="Title"/>
        <w:rPr>
          <w:sz w:val="36"/>
          <w:szCs w:val="36"/>
          <w:u w:val="single"/>
        </w:rPr>
      </w:pPr>
    </w:p>
    <w:sectPr w:rsidR="0097607F" w:rsidRPr="001C5B28" w:rsidSect="00571E66">
      <w:footerReference w:type="default" r:id="rId55"/>
      <w:footerReference w:type="first" r:id="rId56"/>
      <w:pgSz w:w="12240" w:h="15840" w:code="1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24D3" w14:textId="77777777" w:rsidR="00BA523C" w:rsidRDefault="00BA523C" w:rsidP="00725803">
      <w:pPr>
        <w:spacing w:after="0"/>
      </w:pPr>
      <w:r>
        <w:separator/>
      </w:r>
    </w:p>
  </w:endnote>
  <w:endnote w:type="continuationSeparator" w:id="0">
    <w:p w14:paraId="521A1531" w14:textId="77777777" w:rsidR="00BA523C" w:rsidRDefault="00BA523C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061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89309" w14:textId="77777777" w:rsidR="008938FE" w:rsidRDefault="008938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E4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8D8727" w14:textId="77777777" w:rsidR="008938FE" w:rsidRDefault="00893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119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69285" w14:textId="77777777" w:rsidR="008938FE" w:rsidRDefault="008938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FFDAD9" w14:textId="77777777" w:rsidR="008938FE" w:rsidRDefault="00893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B694" w14:textId="77777777" w:rsidR="00BA523C" w:rsidRDefault="00BA523C" w:rsidP="00725803">
      <w:pPr>
        <w:spacing w:after="0"/>
      </w:pPr>
      <w:r>
        <w:separator/>
      </w:r>
    </w:p>
  </w:footnote>
  <w:footnote w:type="continuationSeparator" w:id="0">
    <w:p w14:paraId="754AC881" w14:textId="77777777" w:rsidR="00BA523C" w:rsidRDefault="00BA523C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2368CD"/>
    <w:multiLevelType w:val="hybridMultilevel"/>
    <w:tmpl w:val="BF88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8B35BF3"/>
    <w:multiLevelType w:val="hybridMultilevel"/>
    <w:tmpl w:val="0D58327C"/>
    <w:lvl w:ilvl="0" w:tplc="7CDA5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25"/>
    <w:rsid w:val="00025E77"/>
    <w:rsid w:val="00027091"/>
    <w:rsid w:val="00027312"/>
    <w:rsid w:val="000320DB"/>
    <w:rsid w:val="00050318"/>
    <w:rsid w:val="000645F2"/>
    <w:rsid w:val="00082F03"/>
    <w:rsid w:val="000835A0"/>
    <w:rsid w:val="000934A2"/>
    <w:rsid w:val="000A7C8A"/>
    <w:rsid w:val="000C2120"/>
    <w:rsid w:val="000C74E9"/>
    <w:rsid w:val="00156279"/>
    <w:rsid w:val="00192C18"/>
    <w:rsid w:val="00197B3C"/>
    <w:rsid w:val="001A51E4"/>
    <w:rsid w:val="001A6284"/>
    <w:rsid w:val="001B0955"/>
    <w:rsid w:val="001B4FFC"/>
    <w:rsid w:val="001C5184"/>
    <w:rsid w:val="001C5B28"/>
    <w:rsid w:val="001E1738"/>
    <w:rsid w:val="001F099B"/>
    <w:rsid w:val="00216CB5"/>
    <w:rsid w:val="00227784"/>
    <w:rsid w:val="002359D3"/>
    <w:rsid w:val="0023705D"/>
    <w:rsid w:val="00243C44"/>
    <w:rsid w:val="00250A31"/>
    <w:rsid w:val="00251C13"/>
    <w:rsid w:val="002922D0"/>
    <w:rsid w:val="002D2606"/>
    <w:rsid w:val="002E422F"/>
    <w:rsid w:val="002E4C8C"/>
    <w:rsid w:val="003229BB"/>
    <w:rsid w:val="00340B03"/>
    <w:rsid w:val="00346D6F"/>
    <w:rsid w:val="003510AF"/>
    <w:rsid w:val="003620DF"/>
    <w:rsid w:val="00362E08"/>
    <w:rsid w:val="00375401"/>
    <w:rsid w:val="00380AE7"/>
    <w:rsid w:val="00386FC7"/>
    <w:rsid w:val="003A64B2"/>
    <w:rsid w:val="003A6943"/>
    <w:rsid w:val="003B1A5B"/>
    <w:rsid w:val="004065DF"/>
    <w:rsid w:val="00410BA2"/>
    <w:rsid w:val="00434074"/>
    <w:rsid w:val="00452A0E"/>
    <w:rsid w:val="00463C3B"/>
    <w:rsid w:val="00483CCA"/>
    <w:rsid w:val="00491873"/>
    <w:rsid w:val="004937AE"/>
    <w:rsid w:val="0049466F"/>
    <w:rsid w:val="004B6C0B"/>
    <w:rsid w:val="004B72BE"/>
    <w:rsid w:val="004D707C"/>
    <w:rsid w:val="004E2970"/>
    <w:rsid w:val="005026DD"/>
    <w:rsid w:val="00506B80"/>
    <w:rsid w:val="00513EFC"/>
    <w:rsid w:val="00517B6B"/>
    <w:rsid w:val="0052113B"/>
    <w:rsid w:val="0055421A"/>
    <w:rsid w:val="00556AD4"/>
    <w:rsid w:val="00564951"/>
    <w:rsid w:val="00571E66"/>
    <w:rsid w:val="00573521"/>
    <w:rsid w:val="00573BF9"/>
    <w:rsid w:val="0058788A"/>
    <w:rsid w:val="005A4A49"/>
    <w:rsid w:val="005B1D68"/>
    <w:rsid w:val="005E4D74"/>
    <w:rsid w:val="00603654"/>
    <w:rsid w:val="00607C4E"/>
    <w:rsid w:val="00610FDA"/>
    <w:rsid w:val="00611B37"/>
    <w:rsid w:val="0061241E"/>
    <w:rsid w:val="006139EC"/>
    <w:rsid w:val="00623D81"/>
    <w:rsid w:val="006252B4"/>
    <w:rsid w:val="00643300"/>
    <w:rsid w:val="00646BA2"/>
    <w:rsid w:val="00646F5C"/>
    <w:rsid w:val="00656CCB"/>
    <w:rsid w:val="00675EA0"/>
    <w:rsid w:val="00682B77"/>
    <w:rsid w:val="006B7F86"/>
    <w:rsid w:val="006C08A0"/>
    <w:rsid w:val="006C47D8"/>
    <w:rsid w:val="006D2D08"/>
    <w:rsid w:val="006D5F4E"/>
    <w:rsid w:val="006F26A2"/>
    <w:rsid w:val="006F7467"/>
    <w:rsid w:val="0070237E"/>
    <w:rsid w:val="00703C6D"/>
    <w:rsid w:val="00717B5B"/>
    <w:rsid w:val="00725803"/>
    <w:rsid w:val="00725CB5"/>
    <w:rsid w:val="007307A3"/>
    <w:rsid w:val="00752315"/>
    <w:rsid w:val="0078768F"/>
    <w:rsid w:val="007952CF"/>
    <w:rsid w:val="007B7672"/>
    <w:rsid w:val="007E53B6"/>
    <w:rsid w:val="008372B3"/>
    <w:rsid w:val="008477A7"/>
    <w:rsid w:val="00857E6B"/>
    <w:rsid w:val="00861701"/>
    <w:rsid w:val="00865384"/>
    <w:rsid w:val="00892982"/>
    <w:rsid w:val="008938FE"/>
    <w:rsid w:val="008968C4"/>
    <w:rsid w:val="008A5B9B"/>
    <w:rsid w:val="008A5DCE"/>
    <w:rsid w:val="008C09ED"/>
    <w:rsid w:val="008D7C1C"/>
    <w:rsid w:val="008E65DE"/>
    <w:rsid w:val="0092291B"/>
    <w:rsid w:val="00932D92"/>
    <w:rsid w:val="0095272C"/>
    <w:rsid w:val="00954735"/>
    <w:rsid w:val="00972024"/>
    <w:rsid w:val="0097607F"/>
    <w:rsid w:val="009D43D9"/>
    <w:rsid w:val="009F04D2"/>
    <w:rsid w:val="009F2BA7"/>
    <w:rsid w:val="009F6DA0"/>
    <w:rsid w:val="00A01182"/>
    <w:rsid w:val="00A25D08"/>
    <w:rsid w:val="00A6737E"/>
    <w:rsid w:val="00A931DA"/>
    <w:rsid w:val="00AA5171"/>
    <w:rsid w:val="00AB2C05"/>
    <w:rsid w:val="00AC3DD3"/>
    <w:rsid w:val="00AD13CB"/>
    <w:rsid w:val="00AD3FD8"/>
    <w:rsid w:val="00AF03A4"/>
    <w:rsid w:val="00B005FE"/>
    <w:rsid w:val="00B370A8"/>
    <w:rsid w:val="00B66A4D"/>
    <w:rsid w:val="00B75E6B"/>
    <w:rsid w:val="00B9734A"/>
    <w:rsid w:val="00BA523C"/>
    <w:rsid w:val="00BC075D"/>
    <w:rsid w:val="00BC7376"/>
    <w:rsid w:val="00BD3671"/>
    <w:rsid w:val="00BD669A"/>
    <w:rsid w:val="00C13F2B"/>
    <w:rsid w:val="00C24E7C"/>
    <w:rsid w:val="00C40AC6"/>
    <w:rsid w:val="00C43D65"/>
    <w:rsid w:val="00C55A7B"/>
    <w:rsid w:val="00C56D4A"/>
    <w:rsid w:val="00C77BF6"/>
    <w:rsid w:val="00C84833"/>
    <w:rsid w:val="00C9044F"/>
    <w:rsid w:val="00C91FBD"/>
    <w:rsid w:val="00C95BDD"/>
    <w:rsid w:val="00CA7F98"/>
    <w:rsid w:val="00CB03CA"/>
    <w:rsid w:val="00CB0CC6"/>
    <w:rsid w:val="00CB5DB2"/>
    <w:rsid w:val="00CB7AAE"/>
    <w:rsid w:val="00CD3675"/>
    <w:rsid w:val="00CF0092"/>
    <w:rsid w:val="00D04305"/>
    <w:rsid w:val="00D2420D"/>
    <w:rsid w:val="00D24F25"/>
    <w:rsid w:val="00D30382"/>
    <w:rsid w:val="00D413F9"/>
    <w:rsid w:val="00D44E50"/>
    <w:rsid w:val="00D62968"/>
    <w:rsid w:val="00D642E7"/>
    <w:rsid w:val="00D90060"/>
    <w:rsid w:val="00D92B95"/>
    <w:rsid w:val="00DB3255"/>
    <w:rsid w:val="00DD0D54"/>
    <w:rsid w:val="00DD7070"/>
    <w:rsid w:val="00DF0582"/>
    <w:rsid w:val="00E03F71"/>
    <w:rsid w:val="00E154B5"/>
    <w:rsid w:val="00E232F0"/>
    <w:rsid w:val="00E30965"/>
    <w:rsid w:val="00E31118"/>
    <w:rsid w:val="00E52791"/>
    <w:rsid w:val="00E52EED"/>
    <w:rsid w:val="00E630D7"/>
    <w:rsid w:val="00E66516"/>
    <w:rsid w:val="00E754BA"/>
    <w:rsid w:val="00E75FFA"/>
    <w:rsid w:val="00E76EFB"/>
    <w:rsid w:val="00E83195"/>
    <w:rsid w:val="00E84EBC"/>
    <w:rsid w:val="00E869CF"/>
    <w:rsid w:val="00EA6B3B"/>
    <w:rsid w:val="00EF650E"/>
    <w:rsid w:val="00F00A4F"/>
    <w:rsid w:val="00F20C03"/>
    <w:rsid w:val="00F31E3E"/>
    <w:rsid w:val="00F33CD8"/>
    <w:rsid w:val="00F41552"/>
    <w:rsid w:val="00F5127E"/>
    <w:rsid w:val="00FD1DE2"/>
    <w:rsid w:val="00FD6984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E9029"/>
  <w15:chartTrackingRefBased/>
  <w15:docId w15:val="{0454D83A-3703-42F5-9273-E9F3F55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5878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nseling.umbc.edu/" TargetMode="External"/><Relationship Id="rId18" Type="http://schemas.openxmlformats.org/officeDocument/2006/relationships/hyperlink" Target="mailto:samsmith@umbc.edu" TargetMode="External"/><Relationship Id="rId26" Type="http://schemas.openxmlformats.org/officeDocument/2006/relationships/hyperlink" Target="http://www.dhr.state.md.us/cecil" TargetMode="External"/><Relationship Id="rId39" Type="http://schemas.openxmlformats.org/officeDocument/2006/relationships/hyperlink" Target="http://www.casainc.org" TargetMode="External"/><Relationship Id="rId21" Type="http://schemas.openxmlformats.org/officeDocument/2006/relationships/hyperlink" Target="http://www.turnaroundinc.org" TargetMode="External"/><Relationship Id="rId34" Type="http://schemas.openxmlformats.org/officeDocument/2006/relationships/hyperlink" Target="mailto:beltringham@wearehopeworks.org" TargetMode="External"/><Relationship Id="rId42" Type="http://schemas.openxmlformats.org/officeDocument/2006/relationships/hyperlink" Target="https://hruth.org/" TargetMode="External"/><Relationship Id="rId47" Type="http://schemas.openxmlformats.org/officeDocument/2006/relationships/hyperlink" Target="http://www.mnadv.org" TargetMode="External"/><Relationship Id="rId50" Type="http://schemas.openxmlformats.org/officeDocument/2006/relationships/hyperlink" Target="http://www.suicidepreventionlifeline.org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my.umbc.edu/groups/webelieveyou" TargetMode="External"/><Relationship Id="rId17" Type="http://schemas.openxmlformats.org/officeDocument/2006/relationships/hyperlink" Target="http://www.umbc.edu/uhs" TargetMode="External"/><Relationship Id="rId25" Type="http://schemas.openxmlformats.org/officeDocument/2006/relationships/hyperlink" Target="http://www.centerforabusedpersons.com" TargetMode="External"/><Relationship Id="rId33" Type="http://schemas.openxmlformats.org/officeDocument/2006/relationships/hyperlink" Target="http://www.wearehopeworks.org" TargetMode="External"/><Relationship Id="rId38" Type="http://schemas.openxmlformats.org/officeDocument/2006/relationships/hyperlink" Target="http://www.lifecrisiscenter.org" TargetMode="External"/><Relationship Id="rId46" Type="http://schemas.openxmlformats.org/officeDocument/2006/relationships/hyperlink" Target="http://www.ach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hs@umbc.edu" TargetMode="External"/><Relationship Id="rId20" Type="http://schemas.openxmlformats.org/officeDocument/2006/relationships/hyperlink" Target="http://www.ywcaaac.org" TargetMode="External"/><Relationship Id="rId29" Type="http://schemas.openxmlformats.org/officeDocument/2006/relationships/hyperlink" Target="http://www.garrettdovecenter.org" TargetMode="External"/><Relationship Id="rId41" Type="http://schemas.openxmlformats.org/officeDocument/2006/relationships/hyperlink" Target="http://www.Bmore.ihollaback.org" TargetMode="External"/><Relationship Id="rId54" Type="http://schemas.openxmlformats.org/officeDocument/2006/relationships/hyperlink" Target="https://www.tahirih.org/locations/baltimor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elieveyou.umbc@gmail.com" TargetMode="External"/><Relationship Id="rId24" Type="http://schemas.openxmlformats.org/officeDocument/2006/relationships/hyperlink" Target="http://www.rapecrisiscc.org" TargetMode="External"/><Relationship Id="rId32" Type="http://schemas.openxmlformats.org/officeDocument/2006/relationships/hyperlink" Target="mailto:outreach@wearehopeworks.org" TargetMode="External"/><Relationship Id="rId37" Type="http://schemas.openxmlformats.org/officeDocument/2006/relationships/hyperlink" Target="http://www.waldensierra.org" TargetMode="External"/><Relationship Id="rId40" Type="http://schemas.openxmlformats.org/officeDocument/2006/relationships/hyperlink" Target="http://www.turnaroundinc.org" TargetMode="External"/><Relationship Id="rId45" Type="http://schemas.openxmlformats.org/officeDocument/2006/relationships/hyperlink" Target="http://www.mcasa.org" TargetMode="External"/><Relationship Id="rId53" Type="http://schemas.openxmlformats.org/officeDocument/2006/relationships/hyperlink" Target="https://www.tahirih.org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omenscenter.umbc.edu/" TargetMode="External"/><Relationship Id="rId23" Type="http://schemas.openxmlformats.org/officeDocument/2006/relationships/hyperlink" Target="http://www.forallseasonsinc.org" TargetMode="External"/><Relationship Id="rId28" Type="http://schemas.openxmlformats.org/officeDocument/2006/relationships/hyperlink" Target="http://www.hearltyhouse.org" TargetMode="External"/><Relationship Id="rId36" Type="http://schemas.openxmlformats.org/officeDocument/2006/relationships/hyperlink" Target="http://www.dimensionshealth.org" TargetMode="External"/><Relationship Id="rId49" Type="http://schemas.openxmlformats.org/officeDocument/2006/relationships/hyperlink" Target="http://www.rainn.or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familycrc.org" TargetMode="External"/><Relationship Id="rId31" Type="http://schemas.openxmlformats.org/officeDocument/2006/relationships/hyperlink" Target="http://www.dvcenter.org" TargetMode="External"/><Relationship Id="rId44" Type="http://schemas.openxmlformats.org/officeDocument/2006/relationships/hyperlink" Target="mailto:info@mcasa.org" TargetMode="External"/><Relationship Id="rId52" Type="http://schemas.openxmlformats.org/officeDocument/2006/relationships/hyperlink" Target="http://www.hruth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omenscenter.umbc.edu/" TargetMode="External"/><Relationship Id="rId22" Type="http://schemas.openxmlformats.org/officeDocument/2006/relationships/hyperlink" Target="http://www.calverthealth.org" TargetMode="External"/><Relationship Id="rId27" Type="http://schemas.openxmlformats.org/officeDocument/2006/relationships/hyperlink" Target="http://www.centerforabusedpersons.com" TargetMode="External"/><Relationship Id="rId30" Type="http://schemas.openxmlformats.org/officeDocument/2006/relationships/hyperlink" Target="http://www.sarc-maryland.org" TargetMode="External"/><Relationship Id="rId35" Type="http://schemas.openxmlformats.org/officeDocument/2006/relationships/hyperlink" Target="http://www.vasap.org" TargetMode="External"/><Relationship Id="rId43" Type="http://schemas.openxmlformats.org/officeDocument/2006/relationships/hyperlink" Target="http://dhr.maryland.gov/" TargetMode="External"/><Relationship Id="rId48" Type="http://schemas.openxmlformats.org/officeDocument/2006/relationships/hyperlink" Target="http://www.mcasa.org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www.hopeline.com" TargetMode="Externa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we\AppData\Roaming\Microsoft\Templates\Balanced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Email: webelieveyou.umbc@gmail.com
myUMBC: We Believe You  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9DBC65-A5A4-42C0-B438-48B9092C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2914</TotalTime>
  <Pages>10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Owens</dc:creator>
  <cp:keywords>Facebook: We Believe You</cp:keywords>
  <dc:description/>
  <cp:lastModifiedBy>Haley Owens</cp:lastModifiedBy>
  <cp:revision>167</cp:revision>
  <dcterms:created xsi:type="dcterms:W3CDTF">2017-11-04T05:23:00Z</dcterms:created>
  <dcterms:modified xsi:type="dcterms:W3CDTF">2019-11-25T19:14:00Z</dcterms:modified>
  <cp:category>Resources</cp:category>
  <cp:contentStatus>Instagram: umbcwebelieveyou</cp:contentStatus>
</cp:coreProperties>
</file>